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468" w:rsidRDefault="009B7468">
      <w:bookmarkStart w:id="0" w:name="_GoBack"/>
      <w:bookmarkEnd w:id="0"/>
    </w:p>
    <w:p w:rsidR="00373689" w:rsidRPr="00E64E75" w:rsidRDefault="00373689" w:rsidP="00373689">
      <w:pPr>
        <w:pStyle w:val="Hlavika"/>
        <w:tabs>
          <w:tab w:val="left" w:pos="708"/>
        </w:tabs>
        <w:jc w:val="center"/>
        <w:rPr>
          <w:b/>
          <w:sz w:val="24"/>
          <w:szCs w:val="24"/>
          <w:lang w:val="x-none" w:eastAsia="sk-SK"/>
        </w:rPr>
      </w:pPr>
      <w:r w:rsidRPr="00E64E75">
        <w:rPr>
          <w:b/>
          <w:sz w:val="24"/>
          <w:szCs w:val="24"/>
          <w:lang w:eastAsia="sk-SK"/>
        </w:rPr>
        <w:t>Zápisnica</w:t>
      </w:r>
    </w:p>
    <w:p w:rsidR="00373689" w:rsidRPr="00E64E75" w:rsidRDefault="00373689" w:rsidP="00373689">
      <w:pPr>
        <w:tabs>
          <w:tab w:val="left" w:pos="708"/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b/>
          <w:sz w:val="24"/>
          <w:szCs w:val="24"/>
          <w:lang w:eastAsia="sk-SK"/>
        </w:rPr>
      </w:pPr>
    </w:p>
    <w:p w:rsidR="00373689" w:rsidRPr="00E64E75" w:rsidRDefault="00373689" w:rsidP="00373689">
      <w:pPr>
        <w:tabs>
          <w:tab w:val="left" w:pos="432"/>
          <w:tab w:val="left" w:pos="720"/>
          <w:tab w:val="left" w:pos="864"/>
        </w:tabs>
        <w:overflowPunct w:val="0"/>
        <w:autoSpaceDE w:val="0"/>
        <w:autoSpaceDN w:val="0"/>
        <w:adjustRightInd w:val="0"/>
        <w:jc w:val="both"/>
        <w:rPr>
          <w:sz w:val="24"/>
          <w:szCs w:val="24"/>
          <w:lang w:eastAsia="sk-SK"/>
        </w:rPr>
      </w:pPr>
      <w:r w:rsidRPr="00E64E75">
        <w:rPr>
          <w:sz w:val="24"/>
          <w:szCs w:val="24"/>
          <w:lang w:eastAsia="sk-SK"/>
        </w:rPr>
        <w:t>z</w:t>
      </w:r>
      <w:r w:rsidR="001E494D">
        <w:rPr>
          <w:sz w:val="24"/>
          <w:szCs w:val="24"/>
          <w:lang w:eastAsia="sk-SK"/>
        </w:rPr>
        <w:t> hlasovania a rokovania</w:t>
      </w:r>
      <w:r>
        <w:rPr>
          <w:sz w:val="24"/>
          <w:szCs w:val="24"/>
          <w:lang w:eastAsia="sk-SK"/>
        </w:rPr>
        <w:t xml:space="preserve"> poradn</w:t>
      </w:r>
      <w:r w:rsidR="001E494D">
        <w:rPr>
          <w:sz w:val="24"/>
          <w:szCs w:val="24"/>
          <w:lang w:eastAsia="sk-SK"/>
        </w:rPr>
        <w:t>ého</w:t>
      </w:r>
      <w:r>
        <w:rPr>
          <w:sz w:val="24"/>
          <w:szCs w:val="24"/>
          <w:lang w:eastAsia="sk-SK"/>
        </w:rPr>
        <w:t xml:space="preserve"> zbor</w:t>
      </w:r>
      <w:r w:rsidR="001E494D">
        <w:rPr>
          <w:sz w:val="24"/>
          <w:szCs w:val="24"/>
          <w:lang w:eastAsia="sk-SK"/>
        </w:rPr>
        <w:t>u</w:t>
      </w:r>
      <w:r>
        <w:rPr>
          <w:sz w:val="24"/>
          <w:szCs w:val="24"/>
          <w:lang w:eastAsia="sk-SK"/>
        </w:rPr>
        <w:t xml:space="preserve"> </w:t>
      </w:r>
      <w:r w:rsidR="00AE190D">
        <w:rPr>
          <w:sz w:val="24"/>
          <w:szCs w:val="24"/>
          <w:lang w:eastAsia="sk-SK"/>
        </w:rPr>
        <w:t>per rollam</w:t>
      </w:r>
      <w:r w:rsidR="001E494D">
        <w:rPr>
          <w:sz w:val="24"/>
          <w:szCs w:val="24"/>
          <w:lang w:eastAsia="sk-SK"/>
        </w:rPr>
        <w:t xml:space="preserve"> </w:t>
      </w:r>
      <w:r>
        <w:rPr>
          <w:sz w:val="24"/>
          <w:szCs w:val="24"/>
          <w:lang w:eastAsia="sk-SK"/>
        </w:rPr>
        <w:t>v</w:t>
      </w:r>
      <w:r w:rsidR="001E494D">
        <w:rPr>
          <w:sz w:val="24"/>
          <w:szCs w:val="24"/>
          <w:lang w:eastAsia="sk-SK"/>
        </w:rPr>
        <w:t> mesiaci máj</w:t>
      </w:r>
      <w:r>
        <w:rPr>
          <w:sz w:val="24"/>
          <w:szCs w:val="24"/>
          <w:lang w:eastAsia="sk-SK"/>
        </w:rPr>
        <w:t> </w:t>
      </w:r>
      <w:r w:rsidR="00AE190D">
        <w:rPr>
          <w:sz w:val="24"/>
          <w:szCs w:val="24"/>
          <w:lang w:eastAsia="sk-SK"/>
        </w:rPr>
        <w:t xml:space="preserve">v </w:t>
      </w:r>
      <w:r>
        <w:rPr>
          <w:sz w:val="24"/>
          <w:szCs w:val="24"/>
          <w:lang w:eastAsia="sk-SK"/>
        </w:rPr>
        <w:t>roku 202</w:t>
      </w:r>
      <w:r w:rsidR="001E494D">
        <w:rPr>
          <w:sz w:val="24"/>
          <w:szCs w:val="24"/>
          <w:lang w:eastAsia="sk-SK"/>
        </w:rPr>
        <w:t>3</w:t>
      </w:r>
      <w:r w:rsidRPr="00E64E75">
        <w:rPr>
          <w:sz w:val="24"/>
          <w:szCs w:val="24"/>
          <w:lang w:eastAsia="sk-SK"/>
        </w:rPr>
        <w:t xml:space="preserve"> za poľovn</w:t>
      </w:r>
      <w:r w:rsidR="001E494D">
        <w:rPr>
          <w:sz w:val="24"/>
          <w:szCs w:val="24"/>
          <w:lang w:eastAsia="sk-SK"/>
        </w:rPr>
        <w:t>ú</w:t>
      </w:r>
      <w:r w:rsidRPr="00E64E75">
        <w:rPr>
          <w:sz w:val="24"/>
          <w:szCs w:val="24"/>
          <w:lang w:eastAsia="sk-SK"/>
        </w:rPr>
        <w:t xml:space="preserve"> oblas</w:t>
      </w:r>
      <w:r w:rsidR="001E494D">
        <w:rPr>
          <w:sz w:val="24"/>
          <w:szCs w:val="24"/>
          <w:lang w:eastAsia="sk-SK"/>
        </w:rPr>
        <w:t>ť</w:t>
      </w:r>
      <w:r w:rsidRPr="00E64E75">
        <w:rPr>
          <w:sz w:val="24"/>
          <w:szCs w:val="24"/>
          <w:lang w:eastAsia="sk-SK"/>
        </w:rPr>
        <w:t xml:space="preserve"> M IX  Zemplínska</w:t>
      </w:r>
      <w:r w:rsidR="00414B08">
        <w:rPr>
          <w:sz w:val="24"/>
          <w:szCs w:val="24"/>
          <w:lang w:eastAsia="sk-SK"/>
        </w:rPr>
        <w:t xml:space="preserve"> napísaná dňa 24.05.2023</w:t>
      </w:r>
      <w:r w:rsidRPr="00E64E75">
        <w:rPr>
          <w:sz w:val="24"/>
          <w:szCs w:val="24"/>
          <w:lang w:eastAsia="sk-SK"/>
        </w:rPr>
        <w:t>.</w:t>
      </w:r>
    </w:p>
    <w:p w:rsidR="009E7312" w:rsidRPr="0061521F" w:rsidRDefault="009E7312" w:rsidP="009E7312">
      <w:pPr>
        <w:overflowPunct w:val="0"/>
        <w:autoSpaceDE w:val="0"/>
        <w:autoSpaceDN w:val="0"/>
        <w:adjustRightInd w:val="0"/>
        <w:textAlignment w:val="baseline"/>
        <w:rPr>
          <w:b/>
          <w:sz w:val="24"/>
          <w:lang w:eastAsia="sk-SK"/>
        </w:rPr>
      </w:pPr>
    </w:p>
    <w:p w:rsidR="001E494D" w:rsidRDefault="009E7312" w:rsidP="009E731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lang w:eastAsia="sk-SK"/>
        </w:rPr>
      </w:pPr>
      <w:r w:rsidRPr="0061521F">
        <w:rPr>
          <w:b/>
          <w:sz w:val="24"/>
          <w:lang w:eastAsia="sk-SK"/>
        </w:rPr>
        <w:tab/>
      </w:r>
      <w:r>
        <w:rPr>
          <w:sz w:val="24"/>
          <w:szCs w:val="24"/>
          <w:lang w:eastAsia="sk-SK"/>
        </w:rPr>
        <w:t>Okresný úrad Košice, odbor opravných prostriedkov</w:t>
      </w:r>
      <w:r w:rsidRPr="0061521F">
        <w:rPr>
          <w:sz w:val="24"/>
          <w:szCs w:val="24"/>
          <w:lang w:eastAsia="sk-SK"/>
        </w:rPr>
        <w:t>,</w:t>
      </w:r>
      <w:r>
        <w:rPr>
          <w:sz w:val="24"/>
          <w:szCs w:val="24"/>
          <w:lang w:eastAsia="sk-SK"/>
        </w:rPr>
        <w:t xml:space="preserve"> referát </w:t>
      </w:r>
      <w:r w:rsidR="0094395F">
        <w:rPr>
          <w:sz w:val="24"/>
          <w:szCs w:val="24"/>
          <w:lang w:eastAsia="sk-SK"/>
        </w:rPr>
        <w:t>lesného hospodárstva</w:t>
      </w:r>
      <w:r w:rsidR="0013746D">
        <w:rPr>
          <w:sz w:val="24"/>
          <w:szCs w:val="24"/>
          <w:lang w:eastAsia="sk-SK"/>
        </w:rPr>
        <w:t xml:space="preserve"> (ďalej len správny orgán)</w:t>
      </w:r>
      <w:r w:rsidRPr="0061521F">
        <w:rPr>
          <w:sz w:val="24"/>
          <w:szCs w:val="24"/>
          <w:lang w:eastAsia="sk-SK"/>
        </w:rPr>
        <w:t xml:space="preserve"> ako príslušný orgán štátnej správy  na úseku poľovníctva  podľa § 71 ods. 2  písm. b), § 73 písm. </w:t>
      </w:r>
      <w:r>
        <w:rPr>
          <w:sz w:val="24"/>
          <w:szCs w:val="24"/>
          <w:lang w:eastAsia="sk-SK"/>
        </w:rPr>
        <w:t>c</w:t>
      </w:r>
      <w:r w:rsidRPr="0061521F">
        <w:rPr>
          <w:sz w:val="24"/>
          <w:szCs w:val="24"/>
          <w:lang w:eastAsia="sk-SK"/>
        </w:rPr>
        <w:t>) zákona č. 274/2009 Z.z. o poľovníctve a o zmene a doplnení niektorých zákonov (ďalej</w:t>
      </w:r>
      <w:r>
        <w:rPr>
          <w:sz w:val="24"/>
          <w:szCs w:val="24"/>
          <w:lang w:eastAsia="sk-SK"/>
        </w:rPr>
        <w:t xml:space="preserve"> len</w:t>
      </w:r>
      <w:r w:rsidRPr="0061521F">
        <w:rPr>
          <w:sz w:val="24"/>
          <w:szCs w:val="24"/>
          <w:lang w:eastAsia="sk-SK"/>
        </w:rPr>
        <w:t xml:space="preserve"> zákon o poľovníctve), </w:t>
      </w:r>
      <w:r>
        <w:rPr>
          <w:sz w:val="24"/>
          <w:lang w:eastAsia="sk-SK"/>
        </w:rPr>
        <w:t>v súlade s § 18 zákona o poľovníctve (Veľkoplošné poľovnícke plánovanie) v rámci koordinácie a racionalizácie rokovaní poradných zborov</w:t>
      </w:r>
      <w:r w:rsidR="00C6132C">
        <w:rPr>
          <w:sz w:val="24"/>
          <w:lang w:eastAsia="sk-SK"/>
        </w:rPr>
        <w:t xml:space="preserve"> pre poľovn</w:t>
      </w:r>
      <w:r w:rsidR="001E494D">
        <w:rPr>
          <w:sz w:val="24"/>
          <w:lang w:eastAsia="sk-SK"/>
        </w:rPr>
        <w:t>ú oblasť M IX Zemplínska rozoslal dňa 27.04.2023 členom poradného zboru nasledovný email:</w:t>
      </w:r>
    </w:p>
    <w:p w:rsidR="001E494D" w:rsidRDefault="001E494D" w:rsidP="009E731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lang w:eastAsia="sk-SK"/>
        </w:rPr>
      </w:pPr>
    </w:p>
    <w:p w:rsidR="001E494D" w:rsidRPr="00A6597A" w:rsidRDefault="001E494D" w:rsidP="001E494D">
      <w:pPr>
        <w:overflowPunct w:val="0"/>
        <w:autoSpaceDE w:val="0"/>
        <w:autoSpaceDN w:val="0"/>
        <w:spacing w:line="360" w:lineRule="auto"/>
        <w:ind w:firstLine="709"/>
        <w:jc w:val="both"/>
        <w:rPr>
          <w:i/>
          <w:sz w:val="24"/>
          <w:szCs w:val="24"/>
          <w:u w:val="single"/>
        </w:rPr>
      </w:pPr>
      <w:r w:rsidRPr="00A6597A">
        <w:rPr>
          <w:i/>
          <w:sz w:val="24"/>
          <w:szCs w:val="24"/>
        </w:rPr>
        <w:t>„Dňa 21.04.2023 na poradnom zbore poľovnej oblasti  J XX Vihorlat bol schválený uznesením návrh OPK Humenné vo veci zmien kritérií chovnosti trofejovej jelenej zveri v poľovnej oblasti J XX Vihorlat  prevzatím z poľovnej oblasti  J XXV Slanské pohorie.</w:t>
      </w:r>
    </w:p>
    <w:p w:rsidR="001E494D" w:rsidRPr="00A6597A" w:rsidRDefault="001E494D" w:rsidP="001E494D">
      <w:pPr>
        <w:overflowPunct w:val="0"/>
        <w:autoSpaceDE w:val="0"/>
        <w:autoSpaceDN w:val="0"/>
        <w:spacing w:line="360" w:lineRule="auto"/>
        <w:ind w:firstLine="709"/>
        <w:jc w:val="both"/>
        <w:rPr>
          <w:i/>
          <w:sz w:val="24"/>
          <w:szCs w:val="24"/>
        </w:rPr>
      </w:pPr>
      <w:r w:rsidRPr="00A6597A">
        <w:rPr>
          <w:i/>
          <w:sz w:val="24"/>
          <w:szCs w:val="24"/>
        </w:rPr>
        <w:t xml:space="preserve">Keďže poľovné oblasti J XXV Slanské pohorie a J XX Vihorlat už majú rovnaké kritériá chovnosti u jeleňov, zostala poľovná oblasť M IX Zemplínska, ktoré leží medzi jeleními poľovnými oblasťami a kritériá chovnosti </w:t>
      </w:r>
      <w:r w:rsidR="00AE190D">
        <w:rPr>
          <w:i/>
          <w:sz w:val="24"/>
          <w:szCs w:val="24"/>
        </w:rPr>
        <w:t>u jeleňov zostali pôvodné z</w:t>
      </w:r>
      <w:r w:rsidRPr="00A6597A">
        <w:rPr>
          <w:i/>
          <w:sz w:val="24"/>
          <w:szCs w:val="24"/>
        </w:rPr>
        <w:t xml:space="preserve"> poľovnej oblasti J XX Vihorlat. Bolo by vhodné prijať kritériá chovnosti u jeleňov aj pre Poľovnú oblasť M IX Zemplínska prevzatím kritérií z J XXV Slanské pohorie a tým mať ucelený komplex </w:t>
      </w:r>
      <w:r w:rsidR="00A6597A" w:rsidRPr="00A6597A">
        <w:rPr>
          <w:i/>
          <w:sz w:val="24"/>
          <w:szCs w:val="24"/>
        </w:rPr>
        <w:t xml:space="preserve">územia </w:t>
      </w:r>
      <w:r w:rsidRPr="00A6597A">
        <w:rPr>
          <w:i/>
          <w:sz w:val="24"/>
          <w:szCs w:val="24"/>
        </w:rPr>
        <w:t xml:space="preserve">s rovnakými kritériami hodnotenia </w:t>
      </w:r>
      <w:r w:rsidR="00A6597A" w:rsidRPr="00A6597A">
        <w:rPr>
          <w:i/>
          <w:sz w:val="24"/>
          <w:szCs w:val="24"/>
        </w:rPr>
        <w:t xml:space="preserve">trofejovej jelenej zveri </w:t>
      </w:r>
      <w:r w:rsidRPr="00A6597A">
        <w:rPr>
          <w:i/>
          <w:sz w:val="24"/>
          <w:szCs w:val="24"/>
        </w:rPr>
        <w:t>medzi danými pohoriami.</w:t>
      </w:r>
    </w:p>
    <w:p w:rsidR="001E494D" w:rsidRPr="00A6597A" w:rsidRDefault="001E494D" w:rsidP="00A6597A">
      <w:pPr>
        <w:overflowPunct w:val="0"/>
        <w:autoSpaceDE w:val="0"/>
        <w:autoSpaceDN w:val="0"/>
        <w:spacing w:line="360" w:lineRule="auto"/>
        <w:ind w:firstLine="709"/>
        <w:jc w:val="both"/>
        <w:rPr>
          <w:i/>
          <w:sz w:val="24"/>
          <w:szCs w:val="24"/>
        </w:rPr>
      </w:pPr>
      <w:r w:rsidRPr="00A6597A">
        <w:rPr>
          <w:i/>
          <w:sz w:val="24"/>
          <w:szCs w:val="24"/>
        </w:rPr>
        <w:t>Preto</w:t>
      </w:r>
      <w:r w:rsidR="00A6597A" w:rsidRPr="00A6597A">
        <w:rPr>
          <w:i/>
          <w:sz w:val="24"/>
          <w:szCs w:val="24"/>
        </w:rPr>
        <w:t xml:space="preserve"> tunajší správny orgán </w:t>
      </w:r>
      <w:r w:rsidRPr="00A6597A">
        <w:rPr>
          <w:i/>
          <w:sz w:val="24"/>
          <w:szCs w:val="24"/>
        </w:rPr>
        <w:t>navrhuje nasledovné hlasovanie per rollam, ktoré je umožnené pri hlasovaní poradných zborov s nasledujúcim návrhom:</w:t>
      </w:r>
    </w:p>
    <w:p w:rsidR="001E494D" w:rsidRPr="00A6597A" w:rsidRDefault="001E494D" w:rsidP="001E494D">
      <w:pPr>
        <w:overflowPunct w:val="0"/>
        <w:autoSpaceDE w:val="0"/>
        <w:autoSpaceDN w:val="0"/>
        <w:spacing w:line="360" w:lineRule="auto"/>
        <w:jc w:val="both"/>
        <w:rPr>
          <w:i/>
          <w:color w:val="FF0000"/>
          <w:sz w:val="24"/>
          <w:szCs w:val="24"/>
          <w:u w:val="single"/>
        </w:rPr>
      </w:pPr>
      <w:r w:rsidRPr="00A6597A">
        <w:rPr>
          <w:i/>
          <w:color w:val="FF0000"/>
          <w:sz w:val="24"/>
          <w:szCs w:val="24"/>
          <w:u w:val="single"/>
        </w:rPr>
        <w:t>Návrh zmeny kritérií chovnosti trofejovej jelenej zveri v poľovnej oblasti M IX Zemplínska prevzatím kritérií chovnosti jelenej zveri z poľovnej oblasti  J XXV Slanské pohorie.</w:t>
      </w:r>
    </w:p>
    <w:p w:rsidR="001E494D" w:rsidRPr="00A6597A" w:rsidRDefault="001E494D" w:rsidP="001E494D">
      <w:pPr>
        <w:overflowPunct w:val="0"/>
        <w:autoSpaceDE w:val="0"/>
        <w:autoSpaceDN w:val="0"/>
        <w:spacing w:line="360" w:lineRule="auto"/>
        <w:jc w:val="both"/>
        <w:rPr>
          <w:i/>
          <w:sz w:val="24"/>
          <w:szCs w:val="24"/>
        </w:rPr>
      </w:pPr>
      <w:r w:rsidRPr="00A6597A">
        <w:rPr>
          <w:i/>
          <w:sz w:val="24"/>
          <w:szCs w:val="24"/>
        </w:rPr>
        <w:t>Žiadam členov poradného zboru M IX Zemplínska o vyjadrenie a hlasovanie</w:t>
      </w:r>
    </w:p>
    <w:p w:rsidR="001E494D" w:rsidRPr="00A6597A" w:rsidRDefault="001E494D" w:rsidP="001E494D">
      <w:pPr>
        <w:pStyle w:val="Odsekzoznamu"/>
        <w:numPr>
          <w:ilvl w:val="0"/>
          <w:numId w:val="14"/>
        </w:numPr>
        <w:overflowPunct w:val="0"/>
        <w:autoSpaceDE w:val="0"/>
        <w:autoSpaceDN w:val="0"/>
        <w:spacing w:line="360" w:lineRule="auto"/>
        <w:contextualSpacing w:val="0"/>
        <w:jc w:val="both"/>
        <w:rPr>
          <w:i/>
          <w:sz w:val="24"/>
          <w:szCs w:val="24"/>
        </w:rPr>
      </w:pPr>
      <w:r w:rsidRPr="00A6597A">
        <w:rPr>
          <w:i/>
          <w:sz w:val="24"/>
          <w:szCs w:val="24"/>
        </w:rPr>
        <w:t>za návrh</w:t>
      </w:r>
    </w:p>
    <w:p w:rsidR="001E494D" w:rsidRPr="00A6597A" w:rsidRDefault="001E494D" w:rsidP="001E494D">
      <w:pPr>
        <w:pStyle w:val="Odsekzoznamu"/>
        <w:numPr>
          <w:ilvl w:val="0"/>
          <w:numId w:val="14"/>
        </w:numPr>
        <w:overflowPunct w:val="0"/>
        <w:autoSpaceDE w:val="0"/>
        <w:autoSpaceDN w:val="0"/>
        <w:spacing w:line="360" w:lineRule="auto"/>
        <w:contextualSpacing w:val="0"/>
        <w:jc w:val="both"/>
        <w:rPr>
          <w:i/>
          <w:sz w:val="24"/>
          <w:szCs w:val="24"/>
        </w:rPr>
      </w:pPr>
      <w:r w:rsidRPr="00A6597A">
        <w:rPr>
          <w:i/>
          <w:sz w:val="24"/>
          <w:szCs w:val="24"/>
        </w:rPr>
        <w:t>alebo proti návrhu vyznačeného červenou farbou.</w:t>
      </w:r>
    </w:p>
    <w:p w:rsidR="001E494D" w:rsidRPr="00A6597A" w:rsidRDefault="001E494D" w:rsidP="001E494D">
      <w:pPr>
        <w:overflowPunct w:val="0"/>
        <w:autoSpaceDE w:val="0"/>
        <w:autoSpaceDN w:val="0"/>
        <w:spacing w:line="360" w:lineRule="auto"/>
        <w:jc w:val="both"/>
        <w:rPr>
          <w:i/>
          <w:sz w:val="24"/>
          <w:szCs w:val="24"/>
        </w:rPr>
      </w:pPr>
      <w:r w:rsidRPr="00A6597A">
        <w:rPr>
          <w:i/>
          <w:sz w:val="24"/>
          <w:szCs w:val="24"/>
        </w:rPr>
        <w:t>Termín:  do 05.05.2023.</w:t>
      </w:r>
    </w:p>
    <w:p w:rsidR="001E494D" w:rsidRPr="00A6597A" w:rsidRDefault="001E494D" w:rsidP="001E494D">
      <w:pPr>
        <w:overflowPunct w:val="0"/>
        <w:autoSpaceDE w:val="0"/>
        <w:autoSpaceDN w:val="0"/>
        <w:spacing w:line="360" w:lineRule="auto"/>
        <w:jc w:val="both"/>
        <w:rPr>
          <w:i/>
          <w:sz w:val="24"/>
          <w:szCs w:val="24"/>
        </w:rPr>
      </w:pPr>
      <w:r w:rsidRPr="00A6597A">
        <w:rPr>
          <w:i/>
          <w:sz w:val="24"/>
          <w:szCs w:val="24"/>
        </w:rPr>
        <w:t>Zodpovední: členovia poradného zboru M IX Zemplínska</w:t>
      </w:r>
    </w:p>
    <w:p w:rsidR="001E494D" w:rsidRPr="00A6597A" w:rsidRDefault="001E494D" w:rsidP="009E731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lang w:eastAsia="sk-SK"/>
        </w:rPr>
      </w:pPr>
    </w:p>
    <w:p w:rsidR="001E494D" w:rsidRDefault="00A6597A" w:rsidP="009E731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lang w:eastAsia="sk-SK"/>
        </w:rPr>
      </w:pPr>
      <w:r>
        <w:rPr>
          <w:sz w:val="24"/>
          <w:lang w:eastAsia="sk-SK"/>
        </w:rPr>
        <w:t>Hlasovanie</w:t>
      </w:r>
      <w:r w:rsidR="00D73B1E">
        <w:rPr>
          <w:sz w:val="24"/>
          <w:lang w:eastAsia="sk-SK"/>
        </w:rPr>
        <w:t xml:space="preserve"> bolo nasledovné</w:t>
      </w:r>
      <w:r>
        <w:rPr>
          <w:sz w:val="24"/>
          <w:lang w:eastAsia="sk-SK"/>
        </w:rPr>
        <w:t xml:space="preserve">: </w:t>
      </w:r>
    </w:p>
    <w:p w:rsidR="00A6597A" w:rsidRDefault="00A6597A" w:rsidP="00A6597A">
      <w:pPr>
        <w:pStyle w:val="Odsekzoznamu"/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lang w:eastAsia="sk-SK"/>
        </w:rPr>
      </w:pPr>
      <w:r>
        <w:rPr>
          <w:sz w:val="24"/>
          <w:lang w:eastAsia="sk-SK"/>
        </w:rPr>
        <w:t xml:space="preserve">Ing. Ferenčík – </w:t>
      </w:r>
      <w:r w:rsidRPr="00A6597A">
        <w:rPr>
          <w:sz w:val="24"/>
          <w:u w:val="single"/>
          <w:lang w:eastAsia="sk-SK"/>
        </w:rPr>
        <w:t>hlasuje za návrh</w:t>
      </w:r>
      <w:r>
        <w:rPr>
          <w:sz w:val="24"/>
          <w:lang w:eastAsia="sk-SK"/>
        </w:rPr>
        <w:t xml:space="preserve"> (počet hlasov 2 - OU a OPK MI)</w:t>
      </w:r>
    </w:p>
    <w:p w:rsidR="00A6597A" w:rsidRDefault="00CD5E78" w:rsidP="00A6597A">
      <w:pPr>
        <w:pStyle w:val="Odsekzoznamu"/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lang w:eastAsia="sk-SK"/>
        </w:rPr>
      </w:pPr>
      <w:r>
        <w:rPr>
          <w:sz w:val="24"/>
          <w:lang w:eastAsia="sk-SK"/>
        </w:rPr>
        <w:t xml:space="preserve">Ing. Kulan a Ing. Žak – </w:t>
      </w:r>
      <w:r w:rsidRPr="00CD5E78">
        <w:rPr>
          <w:sz w:val="24"/>
          <w:u w:val="single"/>
          <w:lang w:eastAsia="sk-SK"/>
        </w:rPr>
        <w:t>hlasuje za návrh</w:t>
      </w:r>
      <w:r>
        <w:rPr>
          <w:sz w:val="24"/>
          <w:lang w:eastAsia="sk-SK"/>
        </w:rPr>
        <w:t xml:space="preserve"> (počet hlasov 1 – OU VT, PLO)</w:t>
      </w:r>
    </w:p>
    <w:p w:rsidR="00CD5E78" w:rsidRDefault="00CD5E78" w:rsidP="00A6597A">
      <w:pPr>
        <w:pStyle w:val="Odsekzoznamu"/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lang w:eastAsia="sk-SK"/>
        </w:rPr>
      </w:pPr>
      <w:r>
        <w:rPr>
          <w:sz w:val="24"/>
          <w:lang w:eastAsia="sk-SK"/>
        </w:rPr>
        <w:t xml:space="preserve">Ing. Čaty – </w:t>
      </w:r>
      <w:r w:rsidRPr="00CD5E78">
        <w:rPr>
          <w:sz w:val="24"/>
          <w:u w:val="single"/>
          <w:lang w:eastAsia="sk-SK"/>
        </w:rPr>
        <w:t xml:space="preserve">nesúhlasí s </w:t>
      </w:r>
      <w:r>
        <w:rPr>
          <w:sz w:val="24"/>
          <w:u w:val="single"/>
          <w:lang w:eastAsia="sk-SK"/>
        </w:rPr>
        <w:t>návrhom</w:t>
      </w:r>
      <w:r>
        <w:rPr>
          <w:sz w:val="24"/>
          <w:lang w:eastAsia="sk-SK"/>
        </w:rPr>
        <w:t xml:space="preserve"> (počet hlasov 1 – OU TV, PLO)</w:t>
      </w:r>
    </w:p>
    <w:p w:rsidR="00CD5E78" w:rsidRDefault="00CD5E78" w:rsidP="00A6597A">
      <w:pPr>
        <w:pStyle w:val="Odsekzoznamu"/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lang w:eastAsia="sk-SK"/>
        </w:rPr>
      </w:pPr>
      <w:r>
        <w:rPr>
          <w:sz w:val="24"/>
          <w:lang w:eastAsia="sk-SK"/>
        </w:rPr>
        <w:t xml:space="preserve">Ing. Ciberej -  </w:t>
      </w:r>
      <w:r w:rsidRPr="00CD5E78">
        <w:rPr>
          <w:sz w:val="24"/>
          <w:u w:val="single"/>
          <w:lang w:eastAsia="sk-SK"/>
        </w:rPr>
        <w:t>hlasuje za návrh</w:t>
      </w:r>
      <w:r>
        <w:rPr>
          <w:sz w:val="24"/>
          <w:lang w:eastAsia="sk-SK"/>
        </w:rPr>
        <w:t xml:space="preserve"> (počet hlasov 1 – OPK TV)</w:t>
      </w:r>
    </w:p>
    <w:p w:rsidR="00CD5E78" w:rsidRDefault="00CD5E78" w:rsidP="00A6597A">
      <w:pPr>
        <w:pStyle w:val="Odsekzoznamu"/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lang w:eastAsia="sk-SK"/>
        </w:rPr>
      </w:pPr>
      <w:r>
        <w:rPr>
          <w:sz w:val="24"/>
          <w:lang w:eastAsia="sk-SK"/>
        </w:rPr>
        <w:t xml:space="preserve">Ing. Hanko – </w:t>
      </w:r>
      <w:r w:rsidRPr="00CD5E78">
        <w:rPr>
          <w:sz w:val="24"/>
          <w:u w:val="single"/>
          <w:lang w:eastAsia="sk-SK"/>
        </w:rPr>
        <w:t>hlasuje za návrh</w:t>
      </w:r>
      <w:r>
        <w:rPr>
          <w:sz w:val="24"/>
          <w:lang w:eastAsia="sk-SK"/>
        </w:rPr>
        <w:t xml:space="preserve"> (počet hlasov 1 – OPK SO)</w:t>
      </w:r>
    </w:p>
    <w:p w:rsidR="00CD5E78" w:rsidRPr="00A6597A" w:rsidRDefault="00CD5E78" w:rsidP="00A6597A">
      <w:pPr>
        <w:pStyle w:val="Odsekzoznamu"/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lang w:eastAsia="sk-SK"/>
        </w:rPr>
      </w:pPr>
      <w:r>
        <w:rPr>
          <w:sz w:val="24"/>
          <w:lang w:eastAsia="sk-SK"/>
        </w:rPr>
        <w:t xml:space="preserve">Ing. Szczurek – </w:t>
      </w:r>
      <w:r w:rsidRPr="00CD5E78">
        <w:rPr>
          <w:sz w:val="24"/>
          <w:u w:val="single"/>
          <w:lang w:eastAsia="sk-SK"/>
        </w:rPr>
        <w:t>hlasuje za návrh</w:t>
      </w:r>
      <w:r>
        <w:rPr>
          <w:sz w:val="24"/>
          <w:lang w:eastAsia="sk-SK"/>
        </w:rPr>
        <w:t xml:space="preserve"> (počet hlasov 1 – OU KE, OOP)</w:t>
      </w:r>
    </w:p>
    <w:p w:rsidR="00D73B1E" w:rsidRDefault="00D73B1E" w:rsidP="00D7725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  <w:u w:val="single"/>
          <w:lang w:eastAsia="sk-SK"/>
        </w:rPr>
      </w:pPr>
    </w:p>
    <w:p w:rsidR="00F314A7" w:rsidRDefault="009C670E" w:rsidP="00D7725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  <w:u w:val="single"/>
          <w:lang w:eastAsia="sk-SK"/>
        </w:rPr>
      </w:pPr>
      <w:r w:rsidRPr="00556C56">
        <w:rPr>
          <w:sz w:val="24"/>
          <w:szCs w:val="24"/>
          <w:u w:val="single"/>
          <w:lang w:eastAsia="sk-SK"/>
        </w:rPr>
        <w:t xml:space="preserve">Tento návrh bol po hlasovaní per rollam pre poľovnú oblasť </w:t>
      </w:r>
      <w:r w:rsidR="00074BFF">
        <w:rPr>
          <w:sz w:val="24"/>
          <w:szCs w:val="24"/>
          <w:u w:val="single"/>
          <w:lang w:eastAsia="sk-SK"/>
        </w:rPr>
        <w:t>M I</w:t>
      </w:r>
      <w:r w:rsidRPr="00556C56">
        <w:rPr>
          <w:sz w:val="24"/>
          <w:szCs w:val="24"/>
          <w:u w:val="single"/>
          <w:lang w:eastAsia="sk-SK"/>
        </w:rPr>
        <w:t>X</w:t>
      </w:r>
      <w:r w:rsidR="00074BFF">
        <w:rPr>
          <w:sz w:val="24"/>
          <w:szCs w:val="24"/>
          <w:u w:val="single"/>
          <w:lang w:eastAsia="sk-SK"/>
        </w:rPr>
        <w:t xml:space="preserve"> Zemplínska na</w:t>
      </w:r>
      <w:r w:rsidR="00E13900">
        <w:rPr>
          <w:sz w:val="24"/>
          <w:szCs w:val="24"/>
          <w:u w:val="single"/>
          <w:lang w:eastAsia="sk-SK"/>
        </w:rPr>
        <w:t xml:space="preserve">dpolovičnou väčšinou </w:t>
      </w:r>
      <w:r w:rsidR="00074BFF">
        <w:rPr>
          <w:sz w:val="24"/>
          <w:szCs w:val="24"/>
          <w:u w:val="single"/>
          <w:lang w:eastAsia="sk-SK"/>
        </w:rPr>
        <w:t xml:space="preserve">hlasov </w:t>
      </w:r>
      <w:r w:rsidRPr="00556C56">
        <w:rPr>
          <w:sz w:val="24"/>
          <w:szCs w:val="24"/>
          <w:u w:val="single"/>
          <w:lang w:eastAsia="sk-SK"/>
        </w:rPr>
        <w:t>prijatý</w:t>
      </w:r>
      <w:r w:rsidR="00257188">
        <w:rPr>
          <w:sz w:val="24"/>
          <w:szCs w:val="24"/>
          <w:u w:val="single"/>
          <w:lang w:eastAsia="sk-SK"/>
        </w:rPr>
        <w:t xml:space="preserve"> a</w:t>
      </w:r>
      <w:r w:rsidR="007236D9">
        <w:rPr>
          <w:sz w:val="24"/>
          <w:szCs w:val="24"/>
          <w:u w:val="single"/>
          <w:lang w:eastAsia="sk-SK"/>
        </w:rPr>
        <w:t> </w:t>
      </w:r>
      <w:r w:rsidR="00257188">
        <w:rPr>
          <w:sz w:val="24"/>
          <w:szCs w:val="24"/>
          <w:u w:val="single"/>
          <w:lang w:eastAsia="sk-SK"/>
        </w:rPr>
        <w:t>schválený</w:t>
      </w:r>
      <w:r w:rsidR="007236D9">
        <w:rPr>
          <w:sz w:val="24"/>
          <w:szCs w:val="24"/>
          <w:u w:val="single"/>
          <w:lang w:eastAsia="sk-SK"/>
        </w:rPr>
        <w:t xml:space="preserve"> uznesením</w:t>
      </w:r>
      <w:r w:rsidR="00257188">
        <w:rPr>
          <w:sz w:val="24"/>
          <w:szCs w:val="24"/>
          <w:u w:val="single"/>
          <w:lang w:eastAsia="sk-SK"/>
        </w:rPr>
        <w:t>.</w:t>
      </w:r>
    </w:p>
    <w:p w:rsidR="007236D9" w:rsidRDefault="00257188" w:rsidP="00D7725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257188">
        <w:rPr>
          <w:sz w:val="24"/>
          <w:szCs w:val="24"/>
        </w:rPr>
        <w:t xml:space="preserve"> </w:t>
      </w:r>
    </w:p>
    <w:p w:rsidR="00074BFF" w:rsidRDefault="00074BFF" w:rsidP="00074BFF">
      <w:pPr>
        <w:overflowPunct w:val="0"/>
        <w:autoSpaceDE w:val="0"/>
        <w:autoSpaceDN w:val="0"/>
        <w:spacing w:line="360" w:lineRule="auto"/>
        <w:jc w:val="both"/>
        <w:rPr>
          <w:sz w:val="24"/>
          <w:szCs w:val="24"/>
          <w:u w:val="single"/>
        </w:rPr>
      </w:pPr>
    </w:p>
    <w:p w:rsidR="00074BFF" w:rsidRDefault="007236D9" w:rsidP="00074BFF">
      <w:pPr>
        <w:overflowPunct w:val="0"/>
        <w:autoSpaceDE w:val="0"/>
        <w:autoSpaceDN w:val="0"/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Uznesenie: </w:t>
      </w:r>
    </w:p>
    <w:p w:rsidR="00074BFF" w:rsidRDefault="00257188" w:rsidP="00074BFF">
      <w:pPr>
        <w:overflowPunct w:val="0"/>
        <w:autoSpaceDE w:val="0"/>
        <w:autoSpaceDN w:val="0"/>
        <w:spacing w:line="360" w:lineRule="auto"/>
        <w:jc w:val="both"/>
        <w:rPr>
          <w:sz w:val="24"/>
          <w:szCs w:val="24"/>
          <w:u w:val="single"/>
        </w:rPr>
      </w:pPr>
      <w:r w:rsidRPr="00074BFF">
        <w:rPr>
          <w:sz w:val="24"/>
          <w:szCs w:val="24"/>
          <w:u w:val="single"/>
        </w:rPr>
        <w:t>Navrhované nové kritér</w:t>
      </w:r>
      <w:r w:rsidR="007236D9" w:rsidRPr="00074BFF">
        <w:rPr>
          <w:sz w:val="24"/>
          <w:szCs w:val="24"/>
          <w:u w:val="single"/>
        </w:rPr>
        <w:t>iá</w:t>
      </w:r>
      <w:r w:rsidRPr="00074BFF">
        <w:rPr>
          <w:sz w:val="24"/>
          <w:szCs w:val="24"/>
          <w:u w:val="single"/>
        </w:rPr>
        <w:t xml:space="preserve"> chovnosti trofejovej jelenej zveri </w:t>
      </w:r>
      <w:r w:rsidR="007236D9" w:rsidRPr="00074BFF">
        <w:rPr>
          <w:sz w:val="24"/>
          <w:szCs w:val="24"/>
          <w:u w:val="single"/>
        </w:rPr>
        <w:t xml:space="preserve">pre všetky vekové triedy </w:t>
      </w:r>
      <w:r w:rsidRPr="00074BFF">
        <w:rPr>
          <w:sz w:val="24"/>
          <w:szCs w:val="24"/>
          <w:u w:val="single"/>
        </w:rPr>
        <w:t>pre poľovnú oblasť</w:t>
      </w:r>
      <w:r w:rsidR="00074BFF" w:rsidRPr="00074BFF">
        <w:rPr>
          <w:sz w:val="24"/>
          <w:szCs w:val="24"/>
          <w:u w:val="single"/>
        </w:rPr>
        <w:t xml:space="preserve"> M IX Zemplínska sa prev</w:t>
      </w:r>
      <w:r w:rsidR="00414B08">
        <w:rPr>
          <w:sz w:val="24"/>
          <w:szCs w:val="24"/>
          <w:u w:val="single"/>
        </w:rPr>
        <w:t xml:space="preserve">zali </w:t>
      </w:r>
      <w:r w:rsidR="00074BFF" w:rsidRPr="00074BFF">
        <w:rPr>
          <w:sz w:val="24"/>
          <w:szCs w:val="24"/>
          <w:u w:val="single"/>
        </w:rPr>
        <w:t>z kritérií chovnosti jelenej zveri z poľovnej</w:t>
      </w:r>
      <w:r w:rsidR="00074BFF">
        <w:rPr>
          <w:sz w:val="24"/>
          <w:szCs w:val="24"/>
          <w:u w:val="single"/>
        </w:rPr>
        <w:t xml:space="preserve"> oblasti  J XXV Slanské pohorie</w:t>
      </w:r>
      <w:r w:rsidR="00414B08">
        <w:rPr>
          <w:sz w:val="24"/>
          <w:szCs w:val="24"/>
          <w:u w:val="single"/>
        </w:rPr>
        <w:t xml:space="preserve"> a J XX Vihorlat.</w:t>
      </w:r>
    </w:p>
    <w:p w:rsidR="00074BFF" w:rsidRDefault="00074BFF" w:rsidP="00074BFF">
      <w:pPr>
        <w:overflowPunct w:val="0"/>
        <w:autoSpaceDE w:val="0"/>
        <w:autoSpaceDN w:val="0"/>
        <w:spacing w:line="360" w:lineRule="auto"/>
        <w:jc w:val="both"/>
        <w:rPr>
          <w:sz w:val="24"/>
          <w:szCs w:val="24"/>
          <w:u w:val="single"/>
        </w:rPr>
      </w:pPr>
    </w:p>
    <w:p w:rsidR="00414B08" w:rsidRPr="00414B08" w:rsidRDefault="00414B08" w:rsidP="00414B08">
      <w:pPr>
        <w:jc w:val="center"/>
        <w:rPr>
          <w:b/>
          <w:sz w:val="28"/>
          <w:szCs w:val="28"/>
          <w:lang w:eastAsia="sk-SK"/>
        </w:rPr>
      </w:pPr>
      <w:r w:rsidRPr="00414B08">
        <w:rPr>
          <w:b/>
          <w:sz w:val="28"/>
          <w:szCs w:val="28"/>
          <w:lang w:eastAsia="sk-SK"/>
        </w:rPr>
        <w:t xml:space="preserve">Kritériá selektívneho odstrelu raticovej zveri </w:t>
      </w:r>
    </w:p>
    <w:p w:rsidR="00414B08" w:rsidRPr="00414B08" w:rsidRDefault="00414B08" w:rsidP="00414B08">
      <w:pPr>
        <w:jc w:val="center"/>
        <w:rPr>
          <w:b/>
          <w:sz w:val="28"/>
          <w:szCs w:val="28"/>
          <w:lang w:eastAsia="sk-SK"/>
        </w:rPr>
      </w:pPr>
      <w:r w:rsidRPr="00414B08">
        <w:rPr>
          <w:b/>
          <w:sz w:val="28"/>
          <w:szCs w:val="28"/>
          <w:lang w:eastAsia="sk-SK"/>
        </w:rPr>
        <w:t>(platné od 24.05.2023)</w:t>
      </w:r>
    </w:p>
    <w:p w:rsidR="00414B08" w:rsidRPr="00414B08" w:rsidRDefault="00414B08" w:rsidP="00414B08">
      <w:pPr>
        <w:spacing w:after="240"/>
        <w:rPr>
          <w:rFonts w:ascii="ms sans serif" w:hAnsi="ms sans serif"/>
          <w:color w:val="000000"/>
          <w:lang w:eastAsia="sk-SK"/>
        </w:rPr>
      </w:pPr>
    </w:p>
    <w:p w:rsidR="00414B08" w:rsidRPr="00414B08" w:rsidRDefault="00414B08" w:rsidP="00414B08">
      <w:pPr>
        <w:jc w:val="both"/>
        <w:rPr>
          <w:sz w:val="24"/>
          <w:szCs w:val="24"/>
          <w:lang w:eastAsia="sk-SK"/>
        </w:rPr>
      </w:pPr>
      <w:r w:rsidRPr="00414B08">
        <w:rPr>
          <w:sz w:val="24"/>
          <w:szCs w:val="24"/>
          <w:lang w:eastAsia="sk-SK"/>
        </w:rPr>
        <w:t xml:space="preserve">Významným druhom zveri v poľovnej oblasti je </w:t>
      </w:r>
      <w:r w:rsidRPr="00414B08">
        <w:rPr>
          <w:b/>
          <w:sz w:val="24"/>
          <w:szCs w:val="24"/>
          <w:lang w:eastAsia="sk-SK"/>
        </w:rPr>
        <w:t>jelenia zver</w:t>
      </w:r>
      <w:r w:rsidRPr="00414B08">
        <w:rPr>
          <w:sz w:val="24"/>
          <w:szCs w:val="24"/>
          <w:lang w:eastAsia="sk-SK"/>
        </w:rPr>
        <w:t>, ktorá migruje z poľovných oblastí J XX Vihorlat a J XXV Slanské pohorie a v lesných komplexoch okolo riek vytvorila stabilnú populáciu.</w:t>
      </w:r>
    </w:p>
    <w:p w:rsidR="00414B08" w:rsidRPr="00414B08" w:rsidRDefault="00414B08" w:rsidP="00414B08">
      <w:pPr>
        <w:jc w:val="both"/>
        <w:rPr>
          <w:sz w:val="24"/>
          <w:szCs w:val="24"/>
          <w:lang w:eastAsia="sk-SK"/>
        </w:rPr>
      </w:pPr>
      <w:r w:rsidRPr="00414B08">
        <w:rPr>
          <w:sz w:val="24"/>
          <w:szCs w:val="24"/>
          <w:lang w:eastAsia="sk-SK"/>
        </w:rPr>
        <w:t xml:space="preserve">     Základným kritériom pre posúdenie vhodnosti jedinca jelenej zveri na ďalší chov je posúdenie zdravotného stavu, telesného rámca a kondície vo vzťahu k veku jedinca a k ročnému obdobiu. U jeleňov je významným viditeľným prejavom uvedených znakov, ale zároveň aj genetického založenia jedinca, veľkosť parožia. Aby nedochádzalo k predčasnému uloveniu najsilnejších jeleňov (mladších ako 11 rokov) pred vekom veľkostnej kulminácie trofeje, pri zohľadnení reálneho stavu populácie jelenej zveri, s cieľom progresívneho trendu preferovania trofejovo silnejších jedincov, boli pre chovateľskú oblasť s malou zverou M IX Zemplínska stanovené kritériá pre posúdenie jelenieho parožia podobne ako kritériá v poľovnej oblasti J XX Vihorlat a J XXV Slanské pohorie, a to nasledovne: </w:t>
      </w:r>
    </w:p>
    <w:p w:rsidR="00414B08" w:rsidRPr="00414B08" w:rsidRDefault="00414B08" w:rsidP="00414B08">
      <w:pPr>
        <w:jc w:val="both"/>
        <w:rPr>
          <w:i/>
          <w:sz w:val="24"/>
          <w:szCs w:val="24"/>
          <w:lang w:eastAsia="sk-SK"/>
        </w:rPr>
      </w:pPr>
    </w:p>
    <w:p w:rsidR="00414B08" w:rsidRPr="00414B08" w:rsidRDefault="00414B08" w:rsidP="00414B08">
      <w:pPr>
        <w:rPr>
          <w:sz w:val="24"/>
          <w:szCs w:val="24"/>
          <w:lang w:eastAsia="sk-SK"/>
        </w:rPr>
      </w:pPr>
      <w:r w:rsidRPr="00414B08">
        <w:rPr>
          <w:sz w:val="24"/>
          <w:szCs w:val="24"/>
          <w:lang w:eastAsia="sk-SK"/>
        </w:rPr>
        <w:t>M</w:t>
      </w:r>
      <w:r w:rsidRPr="00414B08">
        <w:rPr>
          <w:i/>
          <w:iCs/>
          <w:sz w:val="24"/>
          <w:szCs w:val="24"/>
          <w:lang w:eastAsia="sk-SK"/>
        </w:rPr>
        <w:t>inimálne kritéria trofejí jeleňov súcich na chov:</w:t>
      </w:r>
    </w:p>
    <w:p w:rsidR="00414B08" w:rsidRPr="00414B08" w:rsidRDefault="00414B08" w:rsidP="00414B08">
      <w:pPr>
        <w:spacing w:before="100" w:beforeAutospacing="1" w:after="100" w:afterAutospacing="1"/>
        <w:rPr>
          <w:sz w:val="24"/>
          <w:szCs w:val="24"/>
          <w:lang w:eastAsia="sk-SK"/>
        </w:rPr>
      </w:pPr>
      <w:r w:rsidRPr="00414B08">
        <w:rPr>
          <w:b/>
          <w:i/>
          <w:sz w:val="24"/>
          <w:szCs w:val="24"/>
          <w:lang w:eastAsia="sk-SK"/>
        </w:rPr>
        <w:t>1</w:t>
      </w:r>
      <w:r w:rsidRPr="00414B08">
        <w:rPr>
          <w:b/>
          <w:bCs/>
          <w:i/>
          <w:iCs/>
          <w:sz w:val="24"/>
          <w:szCs w:val="24"/>
          <w:lang w:eastAsia="sk-SK"/>
        </w:rPr>
        <w:t xml:space="preserve"> ročné jelene </w:t>
      </w:r>
    </w:p>
    <w:p w:rsidR="00414B08" w:rsidRPr="00414B08" w:rsidRDefault="00414B08" w:rsidP="00414B08">
      <w:pPr>
        <w:numPr>
          <w:ilvl w:val="0"/>
          <w:numId w:val="15"/>
        </w:numPr>
        <w:spacing w:before="100" w:beforeAutospacing="1" w:after="100" w:afterAutospacing="1"/>
        <w:rPr>
          <w:sz w:val="24"/>
          <w:szCs w:val="24"/>
          <w:lang w:eastAsia="sk-SK"/>
        </w:rPr>
      </w:pPr>
      <w:r w:rsidRPr="00414B08">
        <w:rPr>
          <w:i/>
          <w:iCs/>
          <w:sz w:val="24"/>
          <w:szCs w:val="24"/>
          <w:lang w:eastAsia="sk-SK"/>
        </w:rPr>
        <w:t>ostro zakončené ihlice s dĺžkou min. 35 cm</w:t>
      </w:r>
    </w:p>
    <w:p w:rsidR="00414B08" w:rsidRPr="00414B08" w:rsidRDefault="00414B08" w:rsidP="00414B08">
      <w:pPr>
        <w:numPr>
          <w:ilvl w:val="0"/>
          <w:numId w:val="15"/>
        </w:numPr>
        <w:spacing w:before="100" w:beforeAutospacing="1" w:after="100" w:afterAutospacing="1"/>
        <w:rPr>
          <w:sz w:val="24"/>
          <w:szCs w:val="24"/>
          <w:lang w:eastAsia="sk-SK"/>
        </w:rPr>
      </w:pPr>
      <w:r w:rsidRPr="00414B08">
        <w:rPr>
          <w:i/>
          <w:iCs/>
          <w:sz w:val="24"/>
          <w:szCs w:val="24"/>
          <w:lang w:eastAsia="sk-SK"/>
        </w:rPr>
        <w:t>tupo zakončené ihlice s dĺžkou min. 30 cm</w:t>
      </w:r>
    </w:p>
    <w:p w:rsidR="00414B08" w:rsidRPr="00414B08" w:rsidRDefault="00414B08" w:rsidP="00414B08">
      <w:pPr>
        <w:numPr>
          <w:ilvl w:val="0"/>
          <w:numId w:val="15"/>
        </w:numPr>
        <w:spacing w:before="100" w:beforeAutospacing="1" w:after="100" w:afterAutospacing="1"/>
        <w:rPr>
          <w:sz w:val="24"/>
          <w:szCs w:val="24"/>
          <w:lang w:eastAsia="sk-SK"/>
        </w:rPr>
      </w:pPr>
      <w:r w:rsidRPr="00414B08">
        <w:rPr>
          <w:i/>
          <w:iCs/>
          <w:sz w:val="24"/>
          <w:szCs w:val="24"/>
          <w:lang w:eastAsia="sk-SK"/>
        </w:rPr>
        <w:t>členené kmene aj s dĺžkou menšou ako 30 cm</w:t>
      </w:r>
    </w:p>
    <w:p w:rsidR="00414B08" w:rsidRPr="00414B08" w:rsidRDefault="00414B08" w:rsidP="00414B08">
      <w:pPr>
        <w:spacing w:before="100" w:beforeAutospacing="1" w:after="100" w:afterAutospacing="1"/>
        <w:rPr>
          <w:sz w:val="24"/>
          <w:szCs w:val="24"/>
          <w:lang w:eastAsia="sk-SK"/>
        </w:rPr>
      </w:pPr>
      <w:r w:rsidRPr="00414B08">
        <w:rPr>
          <w:b/>
          <w:bCs/>
          <w:i/>
          <w:iCs/>
          <w:sz w:val="24"/>
          <w:szCs w:val="24"/>
          <w:lang w:eastAsia="sk-SK"/>
        </w:rPr>
        <w:t>2 ročné jelene</w:t>
      </w:r>
    </w:p>
    <w:p w:rsidR="00414B08" w:rsidRPr="00414B08" w:rsidRDefault="00414B08" w:rsidP="00414B08">
      <w:pPr>
        <w:numPr>
          <w:ilvl w:val="0"/>
          <w:numId w:val="16"/>
        </w:numPr>
        <w:spacing w:before="100" w:beforeAutospacing="1" w:after="100" w:afterAutospacing="1"/>
        <w:rPr>
          <w:sz w:val="24"/>
          <w:szCs w:val="24"/>
          <w:lang w:eastAsia="sk-SK"/>
        </w:rPr>
      </w:pPr>
      <w:r w:rsidRPr="00414B08">
        <w:rPr>
          <w:i/>
          <w:iCs/>
          <w:sz w:val="24"/>
          <w:szCs w:val="24"/>
          <w:lang w:eastAsia="sk-SK"/>
        </w:rPr>
        <w:t>členitosť min. pravidelného 8 -ráka</w:t>
      </w:r>
    </w:p>
    <w:p w:rsidR="00414B08" w:rsidRPr="00414B08" w:rsidRDefault="00414B08" w:rsidP="00414B08">
      <w:pPr>
        <w:numPr>
          <w:ilvl w:val="0"/>
          <w:numId w:val="16"/>
        </w:numPr>
        <w:spacing w:before="100" w:beforeAutospacing="1" w:after="100" w:afterAutospacing="1"/>
        <w:rPr>
          <w:sz w:val="24"/>
          <w:szCs w:val="24"/>
          <w:lang w:eastAsia="sk-SK"/>
        </w:rPr>
      </w:pPr>
      <w:r w:rsidRPr="00414B08">
        <w:rPr>
          <w:i/>
          <w:iCs/>
          <w:sz w:val="24"/>
          <w:szCs w:val="24"/>
          <w:lang w:eastAsia="sk-SK"/>
        </w:rPr>
        <w:t>kmene obojstranne ukončené vidlicami</w:t>
      </w:r>
    </w:p>
    <w:p w:rsidR="00414B08" w:rsidRPr="00414B08" w:rsidRDefault="00414B08" w:rsidP="00414B08">
      <w:pPr>
        <w:numPr>
          <w:ilvl w:val="0"/>
          <w:numId w:val="16"/>
        </w:numPr>
        <w:spacing w:before="100" w:beforeAutospacing="1" w:after="100" w:afterAutospacing="1"/>
        <w:rPr>
          <w:sz w:val="24"/>
          <w:szCs w:val="24"/>
          <w:lang w:eastAsia="sk-SK"/>
        </w:rPr>
      </w:pPr>
      <w:r w:rsidRPr="00414B08">
        <w:rPr>
          <w:i/>
          <w:iCs/>
          <w:sz w:val="24"/>
          <w:szCs w:val="24"/>
          <w:lang w:eastAsia="sk-SK"/>
        </w:rPr>
        <w:t>dĺžka kmeňov min. 55 cm</w:t>
      </w:r>
    </w:p>
    <w:p w:rsidR="00414B08" w:rsidRPr="00414B08" w:rsidRDefault="00414B08" w:rsidP="00414B08">
      <w:pPr>
        <w:numPr>
          <w:ilvl w:val="0"/>
          <w:numId w:val="16"/>
        </w:numPr>
        <w:spacing w:before="100" w:beforeAutospacing="1" w:after="100" w:afterAutospacing="1"/>
        <w:rPr>
          <w:sz w:val="24"/>
          <w:szCs w:val="24"/>
          <w:lang w:eastAsia="sk-SK"/>
        </w:rPr>
      </w:pPr>
      <w:r w:rsidRPr="00414B08">
        <w:rPr>
          <w:i/>
          <w:iCs/>
          <w:sz w:val="24"/>
          <w:szCs w:val="24"/>
          <w:lang w:eastAsia="sk-SK"/>
        </w:rPr>
        <w:t>dĺžka stredných vetiev min. 15 cm</w:t>
      </w:r>
    </w:p>
    <w:p w:rsidR="00414B08" w:rsidRPr="00414B08" w:rsidRDefault="00414B08" w:rsidP="00414B08">
      <w:pPr>
        <w:numPr>
          <w:ilvl w:val="0"/>
          <w:numId w:val="16"/>
        </w:numPr>
        <w:spacing w:before="100" w:beforeAutospacing="1" w:after="100" w:afterAutospacing="1"/>
        <w:rPr>
          <w:sz w:val="24"/>
          <w:szCs w:val="24"/>
          <w:lang w:eastAsia="sk-SK"/>
        </w:rPr>
      </w:pPr>
      <w:r w:rsidRPr="00414B08">
        <w:rPr>
          <w:i/>
          <w:iCs/>
          <w:sz w:val="24"/>
          <w:szCs w:val="24"/>
          <w:lang w:eastAsia="sk-SK"/>
        </w:rPr>
        <w:t>bodová hodnota min. 110 bodov CIC</w:t>
      </w:r>
    </w:p>
    <w:p w:rsidR="00414B08" w:rsidRPr="00414B08" w:rsidRDefault="00414B08" w:rsidP="00414B08">
      <w:pPr>
        <w:spacing w:before="100" w:beforeAutospacing="1" w:after="100" w:afterAutospacing="1"/>
        <w:rPr>
          <w:sz w:val="24"/>
          <w:szCs w:val="24"/>
          <w:lang w:eastAsia="sk-SK"/>
        </w:rPr>
      </w:pPr>
      <w:r w:rsidRPr="00414B08">
        <w:rPr>
          <w:b/>
          <w:bCs/>
          <w:i/>
          <w:iCs/>
          <w:sz w:val="24"/>
          <w:szCs w:val="24"/>
          <w:lang w:eastAsia="sk-SK"/>
        </w:rPr>
        <w:t>3 ročné jelene</w:t>
      </w:r>
    </w:p>
    <w:p w:rsidR="00414B08" w:rsidRPr="00414B08" w:rsidRDefault="00414B08" w:rsidP="00414B08">
      <w:pPr>
        <w:numPr>
          <w:ilvl w:val="0"/>
          <w:numId w:val="17"/>
        </w:numPr>
        <w:spacing w:before="100" w:beforeAutospacing="1" w:after="100" w:afterAutospacing="1"/>
        <w:rPr>
          <w:sz w:val="24"/>
          <w:szCs w:val="24"/>
          <w:lang w:eastAsia="sk-SK"/>
        </w:rPr>
      </w:pPr>
      <w:r w:rsidRPr="00414B08">
        <w:rPr>
          <w:i/>
          <w:iCs/>
          <w:sz w:val="24"/>
          <w:szCs w:val="24"/>
          <w:lang w:eastAsia="sk-SK"/>
        </w:rPr>
        <w:t>členitosť min. pravidelného 8 -ráka</w:t>
      </w:r>
    </w:p>
    <w:p w:rsidR="00414B08" w:rsidRPr="00414B08" w:rsidRDefault="00414B08" w:rsidP="00414B08">
      <w:pPr>
        <w:numPr>
          <w:ilvl w:val="0"/>
          <w:numId w:val="17"/>
        </w:numPr>
        <w:spacing w:before="100" w:beforeAutospacing="1" w:after="100" w:afterAutospacing="1"/>
        <w:rPr>
          <w:sz w:val="24"/>
          <w:szCs w:val="24"/>
          <w:lang w:eastAsia="sk-SK"/>
        </w:rPr>
      </w:pPr>
      <w:r w:rsidRPr="00414B08">
        <w:rPr>
          <w:i/>
          <w:iCs/>
          <w:sz w:val="24"/>
          <w:szCs w:val="24"/>
          <w:lang w:eastAsia="sk-SK"/>
        </w:rPr>
        <w:t>kmene obojstranne ukončené vidlicami s priemernou dĺžkou min. 15 cm</w:t>
      </w:r>
    </w:p>
    <w:p w:rsidR="00414B08" w:rsidRPr="00414B08" w:rsidRDefault="00414B08" w:rsidP="00414B08">
      <w:pPr>
        <w:numPr>
          <w:ilvl w:val="0"/>
          <w:numId w:val="17"/>
        </w:numPr>
        <w:spacing w:before="100" w:beforeAutospacing="1" w:after="100" w:afterAutospacing="1"/>
        <w:rPr>
          <w:sz w:val="24"/>
          <w:szCs w:val="24"/>
          <w:lang w:eastAsia="sk-SK"/>
        </w:rPr>
      </w:pPr>
      <w:r w:rsidRPr="00414B08">
        <w:rPr>
          <w:i/>
          <w:iCs/>
          <w:sz w:val="24"/>
          <w:szCs w:val="24"/>
          <w:lang w:eastAsia="sk-SK"/>
        </w:rPr>
        <w:t>dĺžka kmeňov min. 65 cm</w:t>
      </w:r>
    </w:p>
    <w:p w:rsidR="00414B08" w:rsidRPr="00414B08" w:rsidRDefault="00414B08" w:rsidP="00414B08">
      <w:pPr>
        <w:numPr>
          <w:ilvl w:val="0"/>
          <w:numId w:val="17"/>
        </w:numPr>
        <w:spacing w:before="100" w:beforeAutospacing="1" w:after="100" w:afterAutospacing="1"/>
        <w:rPr>
          <w:sz w:val="24"/>
          <w:szCs w:val="24"/>
          <w:lang w:eastAsia="sk-SK"/>
        </w:rPr>
      </w:pPr>
      <w:r w:rsidRPr="00414B08">
        <w:rPr>
          <w:i/>
          <w:iCs/>
          <w:sz w:val="24"/>
          <w:szCs w:val="24"/>
          <w:lang w:eastAsia="sk-SK"/>
        </w:rPr>
        <w:lastRenderedPageBreak/>
        <w:t>dĺžka stredných vetiev min. 20 cm</w:t>
      </w:r>
    </w:p>
    <w:p w:rsidR="00414B08" w:rsidRPr="00414B08" w:rsidRDefault="00414B08" w:rsidP="00414B08">
      <w:pPr>
        <w:numPr>
          <w:ilvl w:val="0"/>
          <w:numId w:val="17"/>
        </w:numPr>
        <w:spacing w:before="100" w:beforeAutospacing="1" w:after="100" w:afterAutospacing="1"/>
        <w:rPr>
          <w:sz w:val="24"/>
          <w:szCs w:val="24"/>
          <w:lang w:eastAsia="sk-SK"/>
        </w:rPr>
      </w:pPr>
      <w:r w:rsidRPr="00414B08">
        <w:rPr>
          <w:i/>
          <w:iCs/>
          <w:sz w:val="24"/>
          <w:szCs w:val="24"/>
          <w:lang w:eastAsia="sk-SK"/>
        </w:rPr>
        <w:t>bodová hodnota min. 130 bodov CIC</w:t>
      </w:r>
    </w:p>
    <w:p w:rsidR="00414B08" w:rsidRPr="00414B08" w:rsidRDefault="00414B08" w:rsidP="00414B08">
      <w:pPr>
        <w:spacing w:before="100" w:beforeAutospacing="1" w:after="100" w:afterAutospacing="1"/>
        <w:rPr>
          <w:sz w:val="24"/>
          <w:szCs w:val="24"/>
          <w:lang w:eastAsia="sk-SK"/>
        </w:rPr>
      </w:pPr>
      <w:r w:rsidRPr="00414B08">
        <w:rPr>
          <w:b/>
          <w:bCs/>
          <w:i/>
          <w:iCs/>
          <w:sz w:val="24"/>
          <w:szCs w:val="24"/>
          <w:lang w:eastAsia="sk-SK"/>
        </w:rPr>
        <w:t>4 ročné jelene</w:t>
      </w:r>
    </w:p>
    <w:p w:rsidR="00414B08" w:rsidRPr="00414B08" w:rsidRDefault="00414B08" w:rsidP="00414B08">
      <w:pPr>
        <w:numPr>
          <w:ilvl w:val="0"/>
          <w:numId w:val="18"/>
        </w:numPr>
        <w:spacing w:before="100" w:beforeAutospacing="1" w:after="100" w:afterAutospacing="1"/>
        <w:rPr>
          <w:sz w:val="24"/>
          <w:szCs w:val="24"/>
          <w:lang w:eastAsia="sk-SK"/>
        </w:rPr>
      </w:pPr>
      <w:r w:rsidRPr="00414B08">
        <w:rPr>
          <w:i/>
          <w:iCs/>
          <w:sz w:val="24"/>
          <w:szCs w:val="24"/>
          <w:lang w:eastAsia="sk-SK"/>
        </w:rPr>
        <w:t xml:space="preserve">členitosť min. pravidelného 10 -ráka </w:t>
      </w:r>
    </w:p>
    <w:p w:rsidR="00414B08" w:rsidRPr="00414B08" w:rsidRDefault="00414B08" w:rsidP="00414B08">
      <w:pPr>
        <w:numPr>
          <w:ilvl w:val="0"/>
          <w:numId w:val="18"/>
        </w:numPr>
        <w:spacing w:before="100" w:beforeAutospacing="1" w:after="100" w:afterAutospacing="1"/>
        <w:rPr>
          <w:sz w:val="24"/>
          <w:szCs w:val="24"/>
          <w:lang w:eastAsia="sk-SK"/>
        </w:rPr>
      </w:pPr>
      <w:r w:rsidRPr="00414B08">
        <w:rPr>
          <w:i/>
          <w:iCs/>
          <w:sz w:val="24"/>
          <w:szCs w:val="24"/>
          <w:lang w:eastAsia="sk-SK"/>
        </w:rPr>
        <w:t>kmene obojstranne ukončené korunami</w:t>
      </w:r>
    </w:p>
    <w:p w:rsidR="00414B08" w:rsidRPr="00414B08" w:rsidRDefault="00414B08" w:rsidP="00414B08">
      <w:pPr>
        <w:numPr>
          <w:ilvl w:val="0"/>
          <w:numId w:val="18"/>
        </w:numPr>
        <w:spacing w:before="100" w:beforeAutospacing="1" w:after="100" w:afterAutospacing="1"/>
        <w:rPr>
          <w:sz w:val="24"/>
          <w:szCs w:val="24"/>
          <w:lang w:eastAsia="sk-SK"/>
        </w:rPr>
      </w:pPr>
      <w:r w:rsidRPr="00414B08">
        <w:rPr>
          <w:i/>
          <w:iCs/>
          <w:sz w:val="24"/>
          <w:szCs w:val="24"/>
          <w:lang w:eastAsia="sk-SK"/>
        </w:rPr>
        <w:t>dĺžka kmeňov min. 75 cm</w:t>
      </w:r>
    </w:p>
    <w:p w:rsidR="00414B08" w:rsidRPr="00414B08" w:rsidRDefault="00414B08" w:rsidP="00414B08">
      <w:pPr>
        <w:numPr>
          <w:ilvl w:val="0"/>
          <w:numId w:val="18"/>
        </w:numPr>
        <w:spacing w:before="100" w:beforeAutospacing="1" w:after="100" w:afterAutospacing="1"/>
        <w:rPr>
          <w:sz w:val="24"/>
          <w:szCs w:val="24"/>
          <w:lang w:eastAsia="sk-SK"/>
        </w:rPr>
      </w:pPr>
      <w:r w:rsidRPr="00414B08">
        <w:rPr>
          <w:i/>
          <w:iCs/>
          <w:sz w:val="24"/>
          <w:szCs w:val="24"/>
          <w:lang w:eastAsia="sk-SK"/>
        </w:rPr>
        <w:t>dĺžka stredných vetiev min. 20 cm</w:t>
      </w:r>
    </w:p>
    <w:p w:rsidR="00414B08" w:rsidRPr="00414B08" w:rsidRDefault="00414B08" w:rsidP="00414B08">
      <w:pPr>
        <w:numPr>
          <w:ilvl w:val="0"/>
          <w:numId w:val="18"/>
        </w:numPr>
        <w:spacing w:before="100" w:beforeAutospacing="1" w:after="100" w:afterAutospacing="1"/>
        <w:rPr>
          <w:sz w:val="24"/>
          <w:szCs w:val="24"/>
          <w:lang w:eastAsia="sk-SK"/>
        </w:rPr>
      </w:pPr>
      <w:r w:rsidRPr="00414B08">
        <w:rPr>
          <w:i/>
          <w:iCs/>
          <w:sz w:val="24"/>
          <w:szCs w:val="24"/>
          <w:lang w:eastAsia="sk-SK"/>
        </w:rPr>
        <w:t>bodová hodnota min. 150 bodov CIC</w:t>
      </w:r>
    </w:p>
    <w:p w:rsidR="00414B08" w:rsidRPr="00414B08" w:rsidRDefault="00414B08" w:rsidP="00414B08">
      <w:pPr>
        <w:spacing w:before="100" w:beforeAutospacing="1" w:after="100" w:afterAutospacing="1"/>
        <w:rPr>
          <w:sz w:val="24"/>
          <w:szCs w:val="24"/>
          <w:lang w:eastAsia="sk-SK"/>
        </w:rPr>
      </w:pPr>
      <w:r w:rsidRPr="00414B08">
        <w:rPr>
          <w:b/>
          <w:bCs/>
          <w:i/>
          <w:iCs/>
          <w:sz w:val="24"/>
          <w:szCs w:val="24"/>
          <w:lang w:eastAsia="sk-SK"/>
        </w:rPr>
        <w:t>5 -6 ročné jelene</w:t>
      </w:r>
    </w:p>
    <w:p w:rsidR="00414B08" w:rsidRPr="00414B08" w:rsidRDefault="00414B08" w:rsidP="00414B08">
      <w:pPr>
        <w:numPr>
          <w:ilvl w:val="0"/>
          <w:numId w:val="19"/>
        </w:numPr>
        <w:spacing w:before="100" w:beforeAutospacing="1" w:after="100" w:afterAutospacing="1"/>
        <w:rPr>
          <w:sz w:val="24"/>
          <w:szCs w:val="24"/>
          <w:lang w:eastAsia="sk-SK"/>
        </w:rPr>
      </w:pPr>
      <w:r w:rsidRPr="00414B08">
        <w:rPr>
          <w:i/>
          <w:iCs/>
          <w:sz w:val="24"/>
          <w:szCs w:val="24"/>
          <w:lang w:eastAsia="sk-SK"/>
        </w:rPr>
        <w:t xml:space="preserve">členitosť min. pravidelného 12 -ráka </w:t>
      </w:r>
    </w:p>
    <w:p w:rsidR="00414B08" w:rsidRPr="00414B08" w:rsidRDefault="00414B08" w:rsidP="00414B08">
      <w:pPr>
        <w:numPr>
          <w:ilvl w:val="0"/>
          <w:numId w:val="19"/>
        </w:numPr>
        <w:spacing w:before="100" w:beforeAutospacing="1" w:after="100" w:afterAutospacing="1"/>
        <w:rPr>
          <w:sz w:val="24"/>
          <w:szCs w:val="24"/>
          <w:lang w:eastAsia="sk-SK"/>
        </w:rPr>
      </w:pPr>
      <w:r w:rsidRPr="00414B08">
        <w:rPr>
          <w:i/>
          <w:iCs/>
          <w:sz w:val="24"/>
          <w:szCs w:val="24"/>
          <w:lang w:eastAsia="sk-SK"/>
        </w:rPr>
        <w:t>kmene obojstranne ukončené korunami</w:t>
      </w:r>
    </w:p>
    <w:p w:rsidR="00414B08" w:rsidRPr="00414B08" w:rsidRDefault="00414B08" w:rsidP="00414B08">
      <w:pPr>
        <w:numPr>
          <w:ilvl w:val="0"/>
          <w:numId w:val="19"/>
        </w:numPr>
        <w:spacing w:before="100" w:beforeAutospacing="1" w:after="100" w:afterAutospacing="1"/>
        <w:rPr>
          <w:sz w:val="24"/>
          <w:szCs w:val="24"/>
          <w:lang w:eastAsia="sk-SK"/>
        </w:rPr>
      </w:pPr>
      <w:r w:rsidRPr="00414B08">
        <w:rPr>
          <w:i/>
          <w:iCs/>
          <w:sz w:val="24"/>
          <w:szCs w:val="24"/>
          <w:lang w:eastAsia="sk-SK"/>
        </w:rPr>
        <w:t>dĺžka kmeňov min. 85 cm</w:t>
      </w:r>
    </w:p>
    <w:p w:rsidR="00414B08" w:rsidRPr="00414B08" w:rsidRDefault="00414B08" w:rsidP="00414B08">
      <w:pPr>
        <w:numPr>
          <w:ilvl w:val="0"/>
          <w:numId w:val="19"/>
        </w:numPr>
        <w:spacing w:before="100" w:beforeAutospacing="1" w:after="100" w:afterAutospacing="1"/>
        <w:rPr>
          <w:sz w:val="24"/>
          <w:szCs w:val="24"/>
          <w:lang w:eastAsia="sk-SK"/>
        </w:rPr>
      </w:pPr>
      <w:r w:rsidRPr="00414B08">
        <w:rPr>
          <w:i/>
          <w:iCs/>
          <w:sz w:val="24"/>
          <w:szCs w:val="24"/>
          <w:lang w:eastAsia="sk-SK"/>
        </w:rPr>
        <w:t>bodová hodnota min. 170 bodov CIC</w:t>
      </w:r>
    </w:p>
    <w:p w:rsidR="00414B08" w:rsidRPr="00414B08" w:rsidRDefault="00414B08" w:rsidP="00414B08">
      <w:pPr>
        <w:spacing w:before="100" w:beforeAutospacing="1" w:after="100" w:afterAutospacing="1"/>
        <w:rPr>
          <w:sz w:val="24"/>
          <w:szCs w:val="24"/>
          <w:lang w:eastAsia="sk-SK"/>
        </w:rPr>
      </w:pPr>
      <w:r w:rsidRPr="00414B08">
        <w:rPr>
          <w:b/>
          <w:bCs/>
          <w:i/>
          <w:iCs/>
          <w:sz w:val="24"/>
          <w:szCs w:val="24"/>
          <w:lang w:eastAsia="sk-SK"/>
        </w:rPr>
        <w:t>7-8 ročné jelene</w:t>
      </w:r>
    </w:p>
    <w:p w:rsidR="00414B08" w:rsidRPr="00414B08" w:rsidRDefault="00414B08" w:rsidP="00414B08">
      <w:pPr>
        <w:numPr>
          <w:ilvl w:val="0"/>
          <w:numId w:val="20"/>
        </w:numPr>
        <w:spacing w:before="100" w:beforeAutospacing="1" w:after="100" w:afterAutospacing="1"/>
        <w:rPr>
          <w:sz w:val="24"/>
          <w:szCs w:val="24"/>
          <w:lang w:eastAsia="sk-SK"/>
        </w:rPr>
      </w:pPr>
      <w:r w:rsidRPr="00414B08">
        <w:rPr>
          <w:i/>
          <w:iCs/>
          <w:sz w:val="24"/>
          <w:szCs w:val="24"/>
          <w:lang w:eastAsia="sk-SK"/>
        </w:rPr>
        <w:t>členitosť min. pravidelného 12 -ráka</w:t>
      </w:r>
    </w:p>
    <w:p w:rsidR="00414B08" w:rsidRPr="00414B08" w:rsidRDefault="00414B08" w:rsidP="00414B08">
      <w:pPr>
        <w:numPr>
          <w:ilvl w:val="0"/>
          <w:numId w:val="20"/>
        </w:numPr>
        <w:spacing w:before="100" w:beforeAutospacing="1" w:after="100" w:afterAutospacing="1"/>
        <w:rPr>
          <w:sz w:val="24"/>
          <w:szCs w:val="24"/>
          <w:lang w:eastAsia="sk-SK"/>
        </w:rPr>
      </w:pPr>
      <w:r w:rsidRPr="00414B08">
        <w:rPr>
          <w:i/>
          <w:iCs/>
          <w:sz w:val="24"/>
          <w:szCs w:val="24"/>
          <w:lang w:eastAsia="sk-SK"/>
        </w:rPr>
        <w:t>kmene obojstranne korunové</w:t>
      </w:r>
    </w:p>
    <w:p w:rsidR="00414B08" w:rsidRPr="00414B08" w:rsidRDefault="00414B08" w:rsidP="00414B08">
      <w:pPr>
        <w:numPr>
          <w:ilvl w:val="0"/>
          <w:numId w:val="20"/>
        </w:numPr>
        <w:spacing w:before="100" w:beforeAutospacing="1" w:after="100" w:afterAutospacing="1"/>
        <w:rPr>
          <w:sz w:val="24"/>
          <w:szCs w:val="24"/>
          <w:lang w:eastAsia="sk-SK"/>
        </w:rPr>
      </w:pPr>
      <w:r w:rsidRPr="00414B08">
        <w:rPr>
          <w:i/>
          <w:iCs/>
          <w:sz w:val="24"/>
          <w:szCs w:val="24"/>
          <w:lang w:eastAsia="sk-SK"/>
        </w:rPr>
        <w:t>dĺžka kmeňov min. 95 cm</w:t>
      </w:r>
    </w:p>
    <w:p w:rsidR="00414B08" w:rsidRPr="00414B08" w:rsidRDefault="00414B08" w:rsidP="00414B08">
      <w:pPr>
        <w:numPr>
          <w:ilvl w:val="0"/>
          <w:numId w:val="20"/>
        </w:numPr>
        <w:spacing w:before="100" w:beforeAutospacing="1" w:after="100" w:afterAutospacing="1"/>
        <w:rPr>
          <w:sz w:val="24"/>
          <w:szCs w:val="24"/>
          <w:lang w:eastAsia="sk-SK"/>
        </w:rPr>
      </w:pPr>
      <w:r w:rsidRPr="00414B08">
        <w:rPr>
          <w:i/>
          <w:iCs/>
          <w:sz w:val="24"/>
          <w:szCs w:val="24"/>
          <w:lang w:eastAsia="sk-SK"/>
        </w:rPr>
        <w:t>bodová hodnota min. 180 bodov CIC</w:t>
      </w:r>
    </w:p>
    <w:p w:rsidR="00414B08" w:rsidRPr="00414B08" w:rsidRDefault="00414B08" w:rsidP="00414B08">
      <w:pPr>
        <w:spacing w:before="100" w:beforeAutospacing="1" w:after="100" w:afterAutospacing="1"/>
        <w:rPr>
          <w:sz w:val="24"/>
          <w:szCs w:val="24"/>
          <w:lang w:eastAsia="sk-SK"/>
        </w:rPr>
      </w:pPr>
      <w:r w:rsidRPr="00414B08">
        <w:rPr>
          <w:b/>
          <w:bCs/>
          <w:i/>
          <w:iCs/>
          <w:sz w:val="24"/>
          <w:szCs w:val="24"/>
          <w:lang w:eastAsia="sk-SK"/>
        </w:rPr>
        <w:t>9 - 10 ročné jelene</w:t>
      </w:r>
    </w:p>
    <w:p w:rsidR="00414B08" w:rsidRPr="00414B08" w:rsidRDefault="00414B08" w:rsidP="00414B08">
      <w:pPr>
        <w:numPr>
          <w:ilvl w:val="0"/>
          <w:numId w:val="21"/>
        </w:numPr>
        <w:spacing w:before="100" w:beforeAutospacing="1" w:after="100" w:afterAutospacing="1"/>
        <w:rPr>
          <w:sz w:val="24"/>
          <w:szCs w:val="24"/>
          <w:lang w:eastAsia="sk-SK"/>
        </w:rPr>
      </w:pPr>
      <w:r w:rsidRPr="00414B08">
        <w:rPr>
          <w:i/>
          <w:iCs/>
          <w:sz w:val="24"/>
          <w:szCs w:val="24"/>
          <w:lang w:eastAsia="sk-SK"/>
        </w:rPr>
        <w:t xml:space="preserve">členitosť min. pravidelného 12 -ráka </w:t>
      </w:r>
    </w:p>
    <w:p w:rsidR="00414B08" w:rsidRPr="00414B08" w:rsidRDefault="00414B08" w:rsidP="00414B08">
      <w:pPr>
        <w:numPr>
          <w:ilvl w:val="0"/>
          <w:numId w:val="21"/>
        </w:numPr>
        <w:spacing w:before="100" w:beforeAutospacing="1" w:after="100" w:afterAutospacing="1"/>
        <w:rPr>
          <w:sz w:val="24"/>
          <w:szCs w:val="24"/>
          <w:lang w:eastAsia="sk-SK"/>
        </w:rPr>
      </w:pPr>
      <w:r w:rsidRPr="00414B08">
        <w:rPr>
          <w:i/>
          <w:iCs/>
          <w:sz w:val="24"/>
          <w:szCs w:val="24"/>
          <w:lang w:eastAsia="sk-SK"/>
        </w:rPr>
        <w:t>kmene obojstranne korunové</w:t>
      </w:r>
    </w:p>
    <w:p w:rsidR="00414B08" w:rsidRPr="00414B08" w:rsidRDefault="00414B08" w:rsidP="00414B08">
      <w:pPr>
        <w:numPr>
          <w:ilvl w:val="0"/>
          <w:numId w:val="21"/>
        </w:numPr>
        <w:spacing w:before="100" w:beforeAutospacing="1" w:after="100" w:afterAutospacing="1"/>
        <w:rPr>
          <w:sz w:val="24"/>
          <w:szCs w:val="24"/>
          <w:lang w:eastAsia="sk-SK"/>
        </w:rPr>
      </w:pPr>
      <w:r w:rsidRPr="00414B08">
        <w:rPr>
          <w:i/>
          <w:iCs/>
          <w:sz w:val="24"/>
          <w:szCs w:val="24"/>
          <w:lang w:eastAsia="sk-SK"/>
        </w:rPr>
        <w:t>dĺžka kmeňov min. 100 cm</w:t>
      </w:r>
    </w:p>
    <w:p w:rsidR="00414B08" w:rsidRPr="00414B08" w:rsidRDefault="00414B08" w:rsidP="00414B08">
      <w:pPr>
        <w:numPr>
          <w:ilvl w:val="0"/>
          <w:numId w:val="21"/>
        </w:numPr>
        <w:spacing w:before="100" w:beforeAutospacing="1" w:after="100" w:afterAutospacing="1"/>
        <w:rPr>
          <w:sz w:val="24"/>
          <w:szCs w:val="24"/>
          <w:lang w:eastAsia="sk-SK"/>
        </w:rPr>
      </w:pPr>
      <w:r w:rsidRPr="00414B08">
        <w:rPr>
          <w:i/>
          <w:iCs/>
          <w:sz w:val="24"/>
          <w:szCs w:val="24"/>
          <w:lang w:eastAsia="sk-SK"/>
        </w:rPr>
        <w:t>bodová hodnota min. 190 bodov CIC</w:t>
      </w:r>
    </w:p>
    <w:p w:rsidR="00414B08" w:rsidRPr="00414B08" w:rsidRDefault="00414B08" w:rsidP="00414B08">
      <w:pPr>
        <w:spacing w:before="100" w:beforeAutospacing="1" w:after="100" w:afterAutospacing="1"/>
        <w:rPr>
          <w:i/>
          <w:iCs/>
          <w:sz w:val="24"/>
          <w:szCs w:val="24"/>
          <w:lang w:eastAsia="sk-SK"/>
        </w:rPr>
      </w:pPr>
      <w:r w:rsidRPr="00414B08">
        <w:rPr>
          <w:b/>
          <w:bCs/>
          <w:i/>
          <w:iCs/>
          <w:sz w:val="24"/>
          <w:szCs w:val="24"/>
          <w:lang w:eastAsia="sk-SK"/>
        </w:rPr>
        <w:t xml:space="preserve">Za jelene súce na chov sa považujú : </w:t>
      </w:r>
      <w:r w:rsidRPr="00414B08">
        <w:rPr>
          <w:i/>
          <w:iCs/>
          <w:sz w:val="24"/>
          <w:szCs w:val="24"/>
          <w:lang w:eastAsia="sk-SK"/>
        </w:rPr>
        <w:t>jelene, ktoré dosahujú min. parametre parožia chovných jeleňov stanovených vo všetkých ukazovateľoch v závislosti od veku.</w:t>
      </w:r>
    </w:p>
    <w:p w:rsidR="00414B08" w:rsidRPr="00414B08" w:rsidRDefault="00414B08" w:rsidP="00414B08">
      <w:pPr>
        <w:spacing w:before="100" w:beforeAutospacing="1" w:after="100" w:afterAutospacing="1"/>
        <w:rPr>
          <w:sz w:val="24"/>
          <w:szCs w:val="24"/>
          <w:lang w:eastAsia="sk-SK"/>
        </w:rPr>
      </w:pPr>
      <w:r w:rsidRPr="00414B08">
        <w:rPr>
          <w:b/>
          <w:bCs/>
          <w:i/>
          <w:iCs/>
          <w:sz w:val="24"/>
          <w:szCs w:val="24"/>
          <w:lang w:eastAsia="sk-SK"/>
        </w:rPr>
        <w:t xml:space="preserve">Za jelene nesúce na chov sa považujú : </w:t>
      </w:r>
    </w:p>
    <w:p w:rsidR="00414B08" w:rsidRPr="00414B08" w:rsidRDefault="00414B08" w:rsidP="00414B08">
      <w:pPr>
        <w:numPr>
          <w:ilvl w:val="0"/>
          <w:numId w:val="22"/>
        </w:numPr>
        <w:spacing w:before="100" w:beforeAutospacing="1" w:after="100" w:afterAutospacing="1"/>
        <w:rPr>
          <w:sz w:val="24"/>
          <w:szCs w:val="24"/>
          <w:lang w:eastAsia="sk-SK"/>
        </w:rPr>
      </w:pPr>
      <w:r w:rsidRPr="00414B08">
        <w:rPr>
          <w:i/>
          <w:iCs/>
          <w:sz w:val="24"/>
          <w:szCs w:val="24"/>
          <w:lang w:eastAsia="sk-SK"/>
        </w:rPr>
        <w:t>jelene, ktoré nespĺňajú aspoň jedno  kritérium</w:t>
      </w:r>
    </w:p>
    <w:p w:rsidR="00414B08" w:rsidRPr="00414B08" w:rsidRDefault="00414B08" w:rsidP="00414B08">
      <w:pPr>
        <w:numPr>
          <w:ilvl w:val="0"/>
          <w:numId w:val="22"/>
        </w:numPr>
        <w:spacing w:before="100" w:beforeAutospacing="1" w:after="100" w:afterAutospacing="1"/>
        <w:rPr>
          <w:sz w:val="24"/>
          <w:szCs w:val="24"/>
          <w:lang w:eastAsia="sk-SK"/>
        </w:rPr>
      </w:pPr>
      <w:r w:rsidRPr="00414B08">
        <w:rPr>
          <w:i/>
          <w:iCs/>
          <w:sz w:val="24"/>
          <w:szCs w:val="24"/>
          <w:lang w:eastAsia="sk-SK"/>
        </w:rPr>
        <w:t xml:space="preserve">jelene s trvalou deformáciou parožia </w:t>
      </w:r>
    </w:p>
    <w:p w:rsidR="00414B08" w:rsidRPr="00414B08" w:rsidRDefault="00414B08" w:rsidP="00414B08">
      <w:pPr>
        <w:numPr>
          <w:ilvl w:val="0"/>
          <w:numId w:val="22"/>
        </w:numPr>
        <w:spacing w:before="100" w:beforeAutospacing="1" w:after="100" w:afterAutospacing="1"/>
        <w:rPr>
          <w:sz w:val="24"/>
          <w:szCs w:val="24"/>
          <w:lang w:eastAsia="sk-SK"/>
        </w:rPr>
      </w:pPr>
      <w:r w:rsidRPr="00414B08">
        <w:rPr>
          <w:i/>
          <w:iCs/>
          <w:sz w:val="24"/>
          <w:szCs w:val="24"/>
          <w:lang w:eastAsia="sk-SK"/>
        </w:rPr>
        <w:t>4r. a staršie nekorunové, alebo len jednostranne korunové</w:t>
      </w:r>
    </w:p>
    <w:p w:rsidR="00414B08" w:rsidRPr="00414B08" w:rsidRDefault="00414B08" w:rsidP="00414B08">
      <w:pPr>
        <w:numPr>
          <w:ilvl w:val="0"/>
          <w:numId w:val="22"/>
        </w:numPr>
        <w:spacing w:before="100" w:beforeAutospacing="1" w:after="100" w:afterAutospacing="1"/>
        <w:rPr>
          <w:i/>
          <w:sz w:val="24"/>
          <w:szCs w:val="24"/>
          <w:lang w:eastAsia="sk-SK"/>
        </w:rPr>
      </w:pPr>
      <w:r w:rsidRPr="00414B08">
        <w:rPr>
          <w:i/>
          <w:iCs/>
          <w:sz w:val="24"/>
          <w:szCs w:val="24"/>
          <w:lang w:eastAsia="sk-SK"/>
        </w:rPr>
        <w:t>2r. a staršie s členitosťou 6 -ráka</w:t>
      </w:r>
      <w:r w:rsidRPr="00414B08">
        <w:rPr>
          <w:i/>
          <w:sz w:val="24"/>
          <w:szCs w:val="24"/>
          <w:lang w:eastAsia="sk-SK"/>
        </w:rPr>
        <w:t xml:space="preserve"> </w:t>
      </w:r>
    </w:p>
    <w:p w:rsidR="00414B08" w:rsidRPr="00414B08" w:rsidRDefault="00414B08" w:rsidP="00414B08">
      <w:pPr>
        <w:numPr>
          <w:ilvl w:val="0"/>
          <w:numId w:val="22"/>
        </w:numPr>
        <w:spacing w:before="100" w:beforeAutospacing="1" w:after="100" w:afterAutospacing="1"/>
        <w:rPr>
          <w:i/>
          <w:sz w:val="24"/>
          <w:szCs w:val="24"/>
          <w:lang w:eastAsia="sk-SK"/>
        </w:rPr>
      </w:pPr>
      <w:r w:rsidRPr="00414B08">
        <w:rPr>
          <w:i/>
          <w:sz w:val="24"/>
          <w:szCs w:val="24"/>
          <w:lang w:eastAsia="sk-SK"/>
        </w:rPr>
        <w:t>2r. a 3r. s kolmo postavenou vidlicou na os tela (tzv. račie klepeto) a to aj v prípade, že sa jedná o jednostranné postavenie takejto vidlice.</w:t>
      </w:r>
    </w:p>
    <w:p w:rsidR="00414B08" w:rsidRPr="00414B08" w:rsidRDefault="00414B08" w:rsidP="00414B08">
      <w:pPr>
        <w:rPr>
          <w:b/>
          <w:bCs/>
          <w:i/>
          <w:iCs/>
          <w:sz w:val="24"/>
          <w:szCs w:val="24"/>
          <w:lang w:eastAsia="sk-SK"/>
        </w:rPr>
      </w:pPr>
      <w:r w:rsidRPr="00414B08">
        <w:rPr>
          <w:b/>
          <w:bCs/>
          <w:i/>
          <w:iCs/>
          <w:sz w:val="24"/>
          <w:szCs w:val="24"/>
          <w:lang w:eastAsia="sk-SK"/>
        </w:rPr>
        <w:t>Za lovné sa považujú všetky 11 ročné a staršie jelene</w:t>
      </w:r>
    </w:p>
    <w:p w:rsidR="00414B08" w:rsidRPr="00414B08" w:rsidRDefault="00414B08" w:rsidP="00414B08">
      <w:pPr>
        <w:rPr>
          <w:rFonts w:ascii="ms sans serif" w:hAnsi="ms sans serif"/>
          <w:color w:val="000000"/>
          <w:lang w:eastAsia="sk-SK"/>
        </w:rPr>
      </w:pPr>
    </w:p>
    <w:p w:rsidR="00414B08" w:rsidRDefault="00414B08" w:rsidP="00414B08">
      <w:pPr>
        <w:spacing w:after="240"/>
        <w:rPr>
          <w:rFonts w:ascii="ms sans serif" w:hAnsi="ms sans serif"/>
          <w:b/>
          <w:color w:val="000000"/>
          <w:sz w:val="24"/>
          <w:szCs w:val="24"/>
          <w:lang w:eastAsia="sk-SK"/>
        </w:rPr>
      </w:pPr>
    </w:p>
    <w:p w:rsidR="00414B08" w:rsidRPr="00414B08" w:rsidRDefault="00414B08" w:rsidP="00414B08">
      <w:pPr>
        <w:spacing w:after="240"/>
        <w:rPr>
          <w:rFonts w:ascii="ms sans serif" w:hAnsi="ms sans serif"/>
          <w:b/>
          <w:color w:val="000000"/>
          <w:sz w:val="24"/>
          <w:szCs w:val="24"/>
          <w:lang w:eastAsia="sk-SK"/>
        </w:rPr>
      </w:pPr>
    </w:p>
    <w:p w:rsidR="009E7312" w:rsidRPr="0061521F" w:rsidRDefault="009E7312" w:rsidP="009E7312">
      <w:pPr>
        <w:widowControl w:val="0"/>
        <w:shd w:val="clear" w:color="auto" w:fill="FFFFFF"/>
        <w:tabs>
          <w:tab w:val="left" w:pos="619"/>
        </w:tabs>
        <w:overflowPunct w:val="0"/>
        <w:autoSpaceDE w:val="0"/>
        <w:autoSpaceDN w:val="0"/>
        <w:adjustRightInd w:val="0"/>
        <w:spacing w:line="206" w:lineRule="exact"/>
        <w:textAlignment w:val="baseline"/>
        <w:rPr>
          <w:sz w:val="24"/>
          <w:lang w:eastAsia="sk-SK"/>
        </w:rPr>
      </w:pPr>
    </w:p>
    <w:p w:rsidR="00373689" w:rsidRPr="00E64E75" w:rsidRDefault="00373689" w:rsidP="00373689">
      <w:pPr>
        <w:widowControl w:val="0"/>
        <w:shd w:val="clear" w:color="auto" w:fill="FFFFFF"/>
        <w:tabs>
          <w:tab w:val="left" w:pos="586"/>
        </w:tabs>
        <w:overflowPunct w:val="0"/>
        <w:autoSpaceDE w:val="0"/>
        <w:autoSpaceDN w:val="0"/>
        <w:adjustRightInd w:val="0"/>
        <w:spacing w:line="360" w:lineRule="auto"/>
        <w:rPr>
          <w:sz w:val="24"/>
          <w:szCs w:val="24"/>
          <w:lang w:eastAsia="sk-SK"/>
        </w:rPr>
      </w:pPr>
      <w:r w:rsidRPr="00E64E75">
        <w:rPr>
          <w:sz w:val="24"/>
          <w:szCs w:val="24"/>
          <w:lang w:eastAsia="sk-SK"/>
        </w:rPr>
        <w:t xml:space="preserve">Zapísal:  Ing. </w:t>
      </w:r>
      <w:r>
        <w:rPr>
          <w:sz w:val="24"/>
          <w:szCs w:val="24"/>
          <w:lang w:eastAsia="sk-SK"/>
        </w:rPr>
        <w:t>Vladislav Szczurek</w:t>
      </w:r>
      <w:r w:rsidRPr="00E64E75">
        <w:rPr>
          <w:sz w:val="24"/>
          <w:szCs w:val="24"/>
          <w:lang w:eastAsia="sk-SK"/>
        </w:rPr>
        <w:t xml:space="preserve">  </w:t>
      </w:r>
    </w:p>
    <w:p w:rsidR="00414B08" w:rsidRDefault="00414B08" w:rsidP="0037368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eastAsia="sk-SK"/>
        </w:rPr>
      </w:pPr>
    </w:p>
    <w:p w:rsidR="00373689" w:rsidRDefault="00373689" w:rsidP="0037368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eastAsia="sk-SK"/>
        </w:rPr>
      </w:pPr>
      <w:r w:rsidRPr="00E64E75">
        <w:rPr>
          <w:sz w:val="24"/>
          <w:szCs w:val="24"/>
          <w:lang w:eastAsia="sk-SK"/>
        </w:rPr>
        <w:t>V </w:t>
      </w:r>
      <w:r>
        <w:rPr>
          <w:sz w:val="24"/>
          <w:szCs w:val="24"/>
          <w:lang w:eastAsia="sk-SK"/>
        </w:rPr>
        <w:t>Košiciach</w:t>
      </w:r>
      <w:r w:rsidRPr="00E64E75">
        <w:rPr>
          <w:sz w:val="24"/>
          <w:szCs w:val="24"/>
          <w:lang w:eastAsia="sk-SK"/>
        </w:rPr>
        <w:t xml:space="preserve"> dňa 2</w:t>
      </w:r>
      <w:r w:rsidR="00AE190D">
        <w:rPr>
          <w:sz w:val="24"/>
          <w:szCs w:val="24"/>
          <w:lang w:eastAsia="sk-SK"/>
        </w:rPr>
        <w:t>4</w:t>
      </w:r>
      <w:r w:rsidRPr="00E64E75">
        <w:rPr>
          <w:sz w:val="24"/>
          <w:szCs w:val="24"/>
          <w:lang w:eastAsia="sk-SK"/>
        </w:rPr>
        <w:t>.</w:t>
      </w:r>
      <w:r>
        <w:rPr>
          <w:sz w:val="24"/>
          <w:szCs w:val="24"/>
          <w:lang w:eastAsia="sk-SK"/>
        </w:rPr>
        <w:t>0</w:t>
      </w:r>
      <w:r w:rsidR="00AE190D">
        <w:rPr>
          <w:sz w:val="24"/>
          <w:szCs w:val="24"/>
          <w:lang w:eastAsia="sk-SK"/>
        </w:rPr>
        <w:t>5</w:t>
      </w:r>
      <w:r w:rsidRPr="00E64E75">
        <w:rPr>
          <w:sz w:val="24"/>
          <w:szCs w:val="24"/>
          <w:lang w:eastAsia="sk-SK"/>
        </w:rPr>
        <w:t>.20</w:t>
      </w:r>
      <w:r>
        <w:rPr>
          <w:sz w:val="24"/>
          <w:szCs w:val="24"/>
          <w:lang w:eastAsia="sk-SK"/>
        </w:rPr>
        <w:t>2</w:t>
      </w:r>
      <w:r w:rsidR="00AE190D">
        <w:rPr>
          <w:sz w:val="24"/>
          <w:szCs w:val="24"/>
          <w:lang w:eastAsia="sk-SK"/>
        </w:rPr>
        <w:t>3</w:t>
      </w:r>
    </w:p>
    <w:p w:rsidR="00414B08" w:rsidRDefault="00414B08" w:rsidP="0037368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eastAsia="sk-SK"/>
        </w:rPr>
      </w:pPr>
    </w:p>
    <w:p w:rsidR="00414B08" w:rsidRDefault="00414B08" w:rsidP="0037368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eastAsia="sk-SK"/>
        </w:rPr>
      </w:pPr>
    </w:p>
    <w:p w:rsidR="00414B08" w:rsidRPr="00E64E75" w:rsidRDefault="00414B08" w:rsidP="00373689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eastAsia="sk-SK"/>
        </w:rPr>
      </w:pPr>
    </w:p>
    <w:p w:rsidR="009E7312" w:rsidRPr="0061521F" w:rsidRDefault="009E7312" w:rsidP="009E731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lang w:eastAsia="sk-SK"/>
        </w:rPr>
      </w:pPr>
      <w:r w:rsidRPr="0061521F">
        <w:rPr>
          <w:sz w:val="24"/>
          <w:lang w:eastAsia="sk-SK"/>
        </w:rPr>
        <w:t xml:space="preserve">                                                                             </w:t>
      </w:r>
    </w:p>
    <w:p w:rsidR="009E7312" w:rsidRPr="00963564" w:rsidRDefault="009E7312" w:rsidP="009E7312">
      <w:pPr>
        <w:overflowPunct w:val="0"/>
        <w:autoSpaceDE w:val="0"/>
        <w:autoSpaceDN w:val="0"/>
        <w:adjustRightInd w:val="0"/>
        <w:textAlignment w:val="baseline"/>
        <w:rPr>
          <w:b/>
          <w:sz w:val="24"/>
          <w:szCs w:val="24"/>
          <w:lang w:eastAsia="sk-SK"/>
        </w:rPr>
      </w:pPr>
      <w:r w:rsidRPr="0061521F">
        <w:rPr>
          <w:sz w:val="24"/>
          <w:szCs w:val="24"/>
          <w:lang w:eastAsia="sk-SK"/>
        </w:rPr>
        <w:t>Rozdeľovník</w:t>
      </w:r>
      <w:r>
        <w:rPr>
          <w:sz w:val="24"/>
          <w:szCs w:val="24"/>
          <w:lang w:eastAsia="sk-SK"/>
        </w:rPr>
        <w:t xml:space="preserve"> </w:t>
      </w:r>
      <w:r w:rsidR="00373689">
        <w:rPr>
          <w:sz w:val="24"/>
          <w:szCs w:val="24"/>
          <w:lang w:eastAsia="sk-SK"/>
        </w:rPr>
        <w:t xml:space="preserve">– pre doručenie zápisnice - </w:t>
      </w:r>
      <w:r w:rsidR="004705DC">
        <w:rPr>
          <w:b/>
          <w:sz w:val="24"/>
          <w:szCs w:val="24"/>
          <w:lang w:eastAsia="sk-SK"/>
        </w:rPr>
        <w:t>doručuje sa (elektronicky):</w:t>
      </w:r>
    </w:p>
    <w:p w:rsidR="009E7312" w:rsidRPr="0061521F" w:rsidRDefault="009E7312" w:rsidP="009E731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lang w:eastAsia="sk-SK"/>
        </w:rPr>
      </w:pPr>
    </w:p>
    <w:p w:rsidR="009E7312" w:rsidRPr="0061521F" w:rsidRDefault="009E7312" w:rsidP="009E7312">
      <w:pPr>
        <w:numPr>
          <w:ilvl w:val="0"/>
          <w:numId w:val="10"/>
        </w:numPr>
        <w:overflowPunct w:val="0"/>
        <w:autoSpaceDE w:val="0"/>
        <w:autoSpaceDN w:val="0"/>
        <w:adjustRightInd w:val="0"/>
        <w:textAlignment w:val="baseline"/>
        <w:rPr>
          <w:b/>
          <w:sz w:val="24"/>
          <w:szCs w:val="24"/>
          <w:lang w:eastAsia="sk-SK"/>
        </w:rPr>
      </w:pPr>
      <w:r w:rsidRPr="0061521F">
        <w:rPr>
          <w:sz w:val="24"/>
          <w:szCs w:val="24"/>
          <w:lang w:eastAsia="sk-SK"/>
        </w:rPr>
        <w:t xml:space="preserve">Všetky </w:t>
      </w:r>
      <w:r w:rsidR="00AE190D">
        <w:rPr>
          <w:sz w:val="24"/>
          <w:szCs w:val="24"/>
          <w:lang w:eastAsia="sk-SK"/>
        </w:rPr>
        <w:t xml:space="preserve">dotknuté </w:t>
      </w:r>
      <w:r w:rsidRPr="0061521F">
        <w:rPr>
          <w:sz w:val="24"/>
          <w:szCs w:val="24"/>
          <w:lang w:eastAsia="sk-SK"/>
        </w:rPr>
        <w:t>OÚ</w:t>
      </w:r>
      <w:r>
        <w:rPr>
          <w:sz w:val="24"/>
          <w:szCs w:val="24"/>
          <w:lang w:eastAsia="sk-SK"/>
        </w:rPr>
        <w:t>, PLO</w:t>
      </w:r>
      <w:r w:rsidRPr="0061521F">
        <w:rPr>
          <w:sz w:val="24"/>
          <w:szCs w:val="24"/>
          <w:lang w:eastAsia="sk-SK"/>
        </w:rPr>
        <w:t xml:space="preserve"> v</w:t>
      </w:r>
      <w:r>
        <w:rPr>
          <w:sz w:val="24"/>
          <w:szCs w:val="24"/>
          <w:lang w:eastAsia="sk-SK"/>
        </w:rPr>
        <w:t> košickom kra</w:t>
      </w:r>
      <w:r w:rsidRPr="0061521F">
        <w:rPr>
          <w:sz w:val="24"/>
          <w:szCs w:val="24"/>
          <w:lang w:eastAsia="sk-SK"/>
        </w:rPr>
        <w:t xml:space="preserve">ji </w:t>
      </w:r>
      <w:r w:rsidR="00AE190D">
        <w:rPr>
          <w:sz w:val="24"/>
          <w:szCs w:val="24"/>
          <w:lang w:eastAsia="sk-SK"/>
        </w:rPr>
        <w:t xml:space="preserve">a prešovskom kraji OÚ MI, PLO, OÚ VT, PLO a OÚ  TV, PLO </w:t>
      </w:r>
      <w:r w:rsidRPr="0061521F">
        <w:rPr>
          <w:b/>
          <w:sz w:val="24"/>
          <w:szCs w:val="24"/>
          <w:lang w:eastAsia="sk-SK"/>
        </w:rPr>
        <w:t>- so žiadosťou o doručenie obvodným poľovníckym komorám</w:t>
      </w:r>
      <w:r>
        <w:rPr>
          <w:b/>
          <w:sz w:val="24"/>
          <w:szCs w:val="24"/>
          <w:lang w:eastAsia="sk-SK"/>
        </w:rPr>
        <w:t>.</w:t>
      </w:r>
      <w:r w:rsidRPr="0061521F">
        <w:rPr>
          <w:b/>
          <w:sz w:val="24"/>
          <w:szCs w:val="24"/>
          <w:lang w:eastAsia="sk-SK"/>
        </w:rPr>
        <w:t xml:space="preserve"> </w:t>
      </w:r>
    </w:p>
    <w:p w:rsidR="009E7312" w:rsidRDefault="009E7312" w:rsidP="009E7312">
      <w:pPr>
        <w:overflowPunct w:val="0"/>
        <w:autoSpaceDE w:val="0"/>
        <w:autoSpaceDN w:val="0"/>
        <w:adjustRightInd w:val="0"/>
        <w:textAlignment w:val="baseline"/>
        <w:rPr>
          <w:lang w:eastAsia="sk-SK"/>
        </w:rPr>
      </w:pPr>
    </w:p>
    <w:p w:rsidR="00AE190D" w:rsidRPr="0061521F" w:rsidRDefault="00AE190D" w:rsidP="009E7312">
      <w:pPr>
        <w:overflowPunct w:val="0"/>
        <w:autoSpaceDE w:val="0"/>
        <w:autoSpaceDN w:val="0"/>
        <w:adjustRightInd w:val="0"/>
        <w:textAlignment w:val="baseline"/>
        <w:rPr>
          <w:lang w:eastAsia="sk-SK"/>
        </w:rPr>
      </w:pPr>
    </w:p>
    <w:p w:rsidR="009E7312" w:rsidRPr="0061521F" w:rsidRDefault="009E7312" w:rsidP="009E731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lang w:eastAsia="sk-SK"/>
        </w:rPr>
      </w:pPr>
      <w:r w:rsidRPr="0061521F">
        <w:rPr>
          <w:sz w:val="24"/>
          <w:szCs w:val="24"/>
          <w:lang w:eastAsia="sk-SK"/>
        </w:rPr>
        <w:t>Na vedomie:</w:t>
      </w:r>
    </w:p>
    <w:p w:rsidR="00622E2D" w:rsidRDefault="00622E2D" w:rsidP="009E731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OÚ Prešov, OOP </w:t>
      </w:r>
    </w:p>
    <w:p w:rsidR="00516516" w:rsidRPr="009E7312" w:rsidRDefault="00516516" w:rsidP="009E7312">
      <w:pPr>
        <w:spacing w:line="360" w:lineRule="auto"/>
        <w:jc w:val="both"/>
        <w:rPr>
          <w:sz w:val="24"/>
          <w:szCs w:val="24"/>
          <w:lang w:eastAsia="sk-SK"/>
        </w:rPr>
      </w:pPr>
    </w:p>
    <w:sectPr w:rsidR="00516516" w:rsidRPr="009E7312" w:rsidSect="006E0BF2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397" w:footer="567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5E2" w:rsidRDefault="004235E2">
      <w:r>
        <w:separator/>
      </w:r>
    </w:p>
  </w:endnote>
  <w:endnote w:type="continuationSeparator" w:id="0">
    <w:p w:rsidR="004235E2" w:rsidRDefault="00423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A2D" w:rsidRDefault="005A3A2D" w:rsidP="00953FF9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5A3A2D" w:rsidRDefault="005A3A2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551645"/>
      <w:docPartObj>
        <w:docPartGallery w:val="Page Numbers (Bottom of Page)"/>
        <w:docPartUnique/>
      </w:docPartObj>
    </w:sdtPr>
    <w:sdtEndPr/>
    <w:sdtContent>
      <w:p w:rsidR="000C48BD" w:rsidRDefault="000C48B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F29">
          <w:rPr>
            <w:noProof/>
          </w:rPr>
          <w:t>2</w:t>
        </w:r>
        <w:r>
          <w:fldChar w:fldCharType="end"/>
        </w:r>
      </w:p>
    </w:sdtContent>
  </w:sdt>
  <w:p w:rsidR="000C48BD" w:rsidRDefault="000C48B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69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65"/>
      <w:gridCol w:w="1660"/>
      <w:gridCol w:w="1541"/>
      <w:gridCol w:w="1701"/>
      <w:gridCol w:w="2552"/>
      <w:gridCol w:w="850"/>
    </w:tblGrid>
    <w:tr w:rsidR="009253A8" w:rsidRPr="008370F5" w:rsidTr="00A10A3C">
      <w:trPr>
        <w:trHeight w:val="255"/>
      </w:trPr>
      <w:tc>
        <w:tcPr>
          <w:tcW w:w="1265" w:type="dxa"/>
          <w:vMerge w:val="restart"/>
          <w:tcBorders>
            <w:top w:val="single" w:sz="4" w:space="0" w:color="auto"/>
          </w:tcBorders>
          <w:vAlign w:val="center"/>
        </w:tcPr>
        <w:p w:rsidR="009253A8" w:rsidRPr="008370F5" w:rsidRDefault="009253A8" w:rsidP="00A10A3C">
          <w:pPr>
            <w:pStyle w:val="Pta"/>
            <w:rPr>
              <w:sz w:val="16"/>
              <w:szCs w:val="16"/>
            </w:rPr>
          </w:pPr>
          <w:r>
            <w:rPr>
              <w:noProof/>
              <w:lang w:eastAsia="sk-SK"/>
            </w:rPr>
            <w:drawing>
              <wp:inline distT="0" distB="0" distL="0" distR="0" wp14:anchorId="231313B0" wp14:editId="2DE7128B">
                <wp:extent cx="711188" cy="371475"/>
                <wp:effectExtent l="0" t="0" r="0" b="0"/>
                <wp:docPr id="22" name="Obrázok 22" descr="ou kosic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u kosic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5492" cy="3789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0" w:type="dxa"/>
          <w:tcBorders>
            <w:top w:val="single" w:sz="4" w:space="0" w:color="auto"/>
          </w:tcBorders>
          <w:vAlign w:val="center"/>
        </w:tcPr>
        <w:p w:rsidR="009253A8" w:rsidRPr="008370F5" w:rsidRDefault="009253A8" w:rsidP="00A10A3C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Telefón</w:t>
          </w:r>
        </w:p>
      </w:tc>
      <w:tc>
        <w:tcPr>
          <w:tcW w:w="1541" w:type="dxa"/>
          <w:tcBorders>
            <w:top w:val="single" w:sz="4" w:space="0" w:color="auto"/>
          </w:tcBorders>
          <w:vAlign w:val="center"/>
        </w:tcPr>
        <w:p w:rsidR="009253A8" w:rsidRPr="008370F5" w:rsidRDefault="009253A8" w:rsidP="00A10A3C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Fax</w:t>
          </w:r>
        </w:p>
      </w:tc>
      <w:tc>
        <w:tcPr>
          <w:tcW w:w="1701" w:type="dxa"/>
          <w:tcBorders>
            <w:top w:val="single" w:sz="4" w:space="0" w:color="auto"/>
          </w:tcBorders>
          <w:vAlign w:val="center"/>
        </w:tcPr>
        <w:p w:rsidR="009253A8" w:rsidRPr="008370F5" w:rsidRDefault="009253A8" w:rsidP="00A10A3C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E-mail</w:t>
          </w:r>
        </w:p>
      </w:tc>
      <w:tc>
        <w:tcPr>
          <w:tcW w:w="2552" w:type="dxa"/>
          <w:tcBorders>
            <w:top w:val="single" w:sz="4" w:space="0" w:color="auto"/>
          </w:tcBorders>
          <w:vAlign w:val="center"/>
        </w:tcPr>
        <w:p w:rsidR="009253A8" w:rsidRPr="008370F5" w:rsidRDefault="009253A8" w:rsidP="00A10A3C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Internet</w:t>
          </w:r>
        </w:p>
      </w:tc>
      <w:tc>
        <w:tcPr>
          <w:tcW w:w="850" w:type="dxa"/>
          <w:tcBorders>
            <w:top w:val="single" w:sz="4" w:space="0" w:color="auto"/>
          </w:tcBorders>
          <w:vAlign w:val="center"/>
        </w:tcPr>
        <w:p w:rsidR="009253A8" w:rsidRPr="008370F5" w:rsidRDefault="009253A8" w:rsidP="00A10A3C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IČO</w:t>
          </w:r>
        </w:p>
      </w:tc>
    </w:tr>
    <w:tr w:rsidR="009253A8" w:rsidRPr="008370F5" w:rsidTr="00A10A3C">
      <w:trPr>
        <w:trHeight w:val="255"/>
      </w:trPr>
      <w:tc>
        <w:tcPr>
          <w:tcW w:w="1265" w:type="dxa"/>
          <w:vMerge/>
          <w:shd w:val="clear" w:color="auto" w:fill="auto"/>
        </w:tcPr>
        <w:p w:rsidR="009253A8" w:rsidRPr="008370F5" w:rsidRDefault="009253A8" w:rsidP="00A10A3C">
          <w:pPr>
            <w:pStyle w:val="Pta"/>
            <w:rPr>
              <w:sz w:val="16"/>
              <w:szCs w:val="16"/>
            </w:rPr>
          </w:pPr>
        </w:p>
      </w:tc>
      <w:tc>
        <w:tcPr>
          <w:tcW w:w="1660" w:type="dxa"/>
        </w:tcPr>
        <w:p w:rsidR="009253A8" w:rsidRPr="008370F5" w:rsidRDefault="009253A8" w:rsidP="00A10A3C">
          <w:pPr>
            <w:pStyle w:val="Pta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t>+421/55/</w:t>
          </w:r>
          <w:r w:rsidRPr="000C37D9">
            <w:rPr>
              <w:noProof/>
              <w:sz w:val="16"/>
              <w:szCs w:val="16"/>
            </w:rPr>
            <w:t>6001</w:t>
          </w:r>
          <w:r>
            <w:rPr>
              <w:noProof/>
              <w:sz w:val="16"/>
              <w:szCs w:val="16"/>
            </w:rPr>
            <w:t xml:space="preserve"> </w:t>
          </w:r>
          <w:r w:rsidRPr="000C37D9">
            <w:rPr>
              <w:noProof/>
              <w:sz w:val="16"/>
              <w:szCs w:val="16"/>
            </w:rPr>
            <w:t>303</w:t>
          </w:r>
        </w:p>
      </w:tc>
      <w:tc>
        <w:tcPr>
          <w:tcW w:w="1541" w:type="dxa"/>
          <w:shd w:val="clear" w:color="auto" w:fill="auto"/>
        </w:tcPr>
        <w:p w:rsidR="009253A8" w:rsidRPr="008370F5" w:rsidRDefault="009253A8" w:rsidP="00A10A3C">
          <w:pPr>
            <w:pStyle w:val="Pta"/>
            <w:rPr>
              <w:sz w:val="16"/>
              <w:szCs w:val="16"/>
            </w:rPr>
          </w:pPr>
        </w:p>
      </w:tc>
      <w:tc>
        <w:tcPr>
          <w:tcW w:w="1701" w:type="dxa"/>
          <w:shd w:val="clear" w:color="auto" w:fill="auto"/>
        </w:tcPr>
        <w:p w:rsidR="009253A8" w:rsidRPr="008370F5" w:rsidRDefault="009253A8" w:rsidP="00A10A3C">
          <w:pPr>
            <w:pStyle w:val="Pta"/>
            <w:rPr>
              <w:sz w:val="16"/>
              <w:szCs w:val="16"/>
            </w:rPr>
          </w:pPr>
        </w:p>
      </w:tc>
      <w:tc>
        <w:tcPr>
          <w:tcW w:w="2552" w:type="dxa"/>
        </w:tcPr>
        <w:p w:rsidR="009253A8" w:rsidRPr="008370F5" w:rsidRDefault="009253A8" w:rsidP="00A10A3C">
          <w:pPr>
            <w:pStyle w:val="Pta"/>
            <w:rPr>
              <w:sz w:val="16"/>
              <w:szCs w:val="16"/>
            </w:rPr>
          </w:pPr>
          <w:r w:rsidRPr="003250D8">
            <w:rPr>
              <w:sz w:val="16"/>
              <w:szCs w:val="16"/>
            </w:rPr>
            <w:t>http://www.minv.sk/?okresny-urad-kosice</w:t>
          </w:r>
        </w:p>
      </w:tc>
      <w:tc>
        <w:tcPr>
          <w:tcW w:w="850" w:type="dxa"/>
        </w:tcPr>
        <w:p w:rsidR="009253A8" w:rsidRPr="008370F5" w:rsidRDefault="009253A8" w:rsidP="00A10A3C">
          <w:pPr>
            <w:pStyle w:val="Pta"/>
            <w:rPr>
              <w:sz w:val="16"/>
              <w:szCs w:val="16"/>
            </w:rPr>
          </w:pPr>
          <w:r w:rsidRPr="008370F5">
            <w:rPr>
              <w:iCs/>
              <w:sz w:val="16"/>
              <w:szCs w:val="16"/>
            </w:rPr>
            <w:t>00151866</w:t>
          </w:r>
        </w:p>
      </w:tc>
    </w:tr>
  </w:tbl>
  <w:p w:rsidR="009253A8" w:rsidRDefault="009253A8" w:rsidP="009253A8">
    <w:pPr>
      <w:pStyle w:val="Pta"/>
    </w:pPr>
  </w:p>
  <w:p w:rsidR="005A3A2D" w:rsidRPr="009253A8" w:rsidRDefault="005A3A2D" w:rsidP="009253A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5E2" w:rsidRDefault="004235E2">
      <w:r>
        <w:separator/>
      </w:r>
    </w:p>
  </w:footnote>
  <w:footnote w:type="continuationSeparator" w:id="0">
    <w:p w:rsidR="004235E2" w:rsidRDefault="00423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963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9253A8" w:rsidTr="00A10A3C">
      <w:trPr>
        <w:trHeight w:val="567"/>
      </w:trPr>
      <w:tc>
        <w:tcPr>
          <w:tcW w:w="9639" w:type="dxa"/>
          <w:tcMar>
            <w:left w:w="0" w:type="dxa"/>
            <w:right w:w="0" w:type="dxa"/>
          </w:tcMar>
        </w:tcPr>
        <w:p w:rsidR="009253A8" w:rsidRDefault="009253A8" w:rsidP="00A10A3C">
          <w:pPr>
            <w:ind w:left="-138"/>
            <w:jc w:val="center"/>
            <w:rPr>
              <w:b/>
              <w:sz w:val="34"/>
              <w:szCs w:val="34"/>
            </w:rPr>
          </w:pPr>
          <w:r>
            <w:rPr>
              <w:b/>
              <w:sz w:val="34"/>
              <w:szCs w:val="34"/>
            </w:rPr>
            <w:t>Okresný úrad Košice</w:t>
          </w:r>
        </w:p>
        <w:p w:rsidR="009253A8" w:rsidRPr="00F75D68" w:rsidRDefault="009253A8" w:rsidP="00A10A3C">
          <w:pPr>
            <w:ind w:left="-138"/>
            <w:jc w:val="center"/>
            <w:rPr>
              <w:szCs w:val="24"/>
            </w:rPr>
          </w:pPr>
          <w:r w:rsidRPr="000C37D9">
            <w:rPr>
              <w:b/>
              <w:noProof/>
              <w:sz w:val="30"/>
              <w:szCs w:val="30"/>
            </w:rPr>
            <w:t>Odbor opravných prostriedkov</w:t>
          </w:r>
          <w:r>
            <w:rPr>
              <w:b/>
              <w:sz w:val="24"/>
              <w:szCs w:val="24"/>
            </w:rPr>
            <w:br/>
          </w:r>
          <w:r w:rsidRPr="000C37D9">
            <w:rPr>
              <w:noProof/>
              <w:szCs w:val="24"/>
            </w:rPr>
            <w:t>Komenského 52</w:t>
          </w:r>
          <w:r w:rsidRPr="003A5930">
            <w:rPr>
              <w:szCs w:val="24"/>
            </w:rPr>
            <w:t>, 041 26  Košice</w:t>
          </w:r>
        </w:p>
      </w:tc>
    </w:tr>
  </w:tbl>
  <w:p w:rsidR="009253A8" w:rsidRPr="00852740" w:rsidRDefault="009253A8" w:rsidP="009253A8">
    <w:pPr>
      <w:pStyle w:val="Hlavika"/>
      <w:rPr>
        <w:sz w:val="2"/>
      </w:rPr>
    </w:pPr>
  </w:p>
  <w:p w:rsidR="005A3A2D" w:rsidRPr="009253A8" w:rsidRDefault="005A3A2D" w:rsidP="009253A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4D45"/>
    <w:multiLevelType w:val="multilevel"/>
    <w:tmpl w:val="22F2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1840E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B42019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DB75902"/>
    <w:multiLevelType w:val="hybridMultilevel"/>
    <w:tmpl w:val="94AE58FE"/>
    <w:lvl w:ilvl="0" w:tplc="0960EF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B0745"/>
    <w:multiLevelType w:val="hybridMultilevel"/>
    <w:tmpl w:val="B2060404"/>
    <w:lvl w:ilvl="0" w:tplc="219E2B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335FB"/>
    <w:multiLevelType w:val="hybridMultilevel"/>
    <w:tmpl w:val="8CB8FE96"/>
    <w:lvl w:ilvl="0" w:tplc="EC225AD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B707A"/>
    <w:multiLevelType w:val="hybridMultilevel"/>
    <w:tmpl w:val="8BDE42C2"/>
    <w:lvl w:ilvl="0" w:tplc="03DC6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159B6"/>
    <w:multiLevelType w:val="hybridMultilevel"/>
    <w:tmpl w:val="7B085ED2"/>
    <w:lvl w:ilvl="0" w:tplc="60A2BE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3230C"/>
    <w:multiLevelType w:val="multilevel"/>
    <w:tmpl w:val="82904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7124FB2"/>
    <w:multiLevelType w:val="singleLevel"/>
    <w:tmpl w:val="4D0420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7DC7F9C"/>
    <w:multiLevelType w:val="hybridMultilevel"/>
    <w:tmpl w:val="6FC20058"/>
    <w:lvl w:ilvl="0" w:tplc="9ED83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A15959"/>
    <w:multiLevelType w:val="hybridMultilevel"/>
    <w:tmpl w:val="96FA776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253229"/>
    <w:multiLevelType w:val="hybridMultilevel"/>
    <w:tmpl w:val="33581330"/>
    <w:lvl w:ilvl="0" w:tplc="BABAED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0518B8"/>
    <w:multiLevelType w:val="multilevel"/>
    <w:tmpl w:val="EC447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C805CB"/>
    <w:multiLevelType w:val="multilevel"/>
    <w:tmpl w:val="D21E4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76629F1"/>
    <w:multiLevelType w:val="singleLevel"/>
    <w:tmpl w:val="4C9692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5F6016"/>
    <w:multiLevelType w:val="hybridMultilevel"/>
    <w:tmpl w:val="9FF62EC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D06D13"/>
    <w:multiLevelType w:val="hybridMultilevel"/>
    <w:tmpl w:val="7BD298E4"/>
    <w:lvl w:ilvl="0" w:tplc="D6864B70">
      <w:start w:val="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013AA9"/>
    <w:multiLevelType w:val="multilevel"/>
    <w:tmpl w:val="4A1C8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607328B"/>
    <w:multiLevelType w:val="multilevel"/>
    <w:tmpl w:val="5EEA9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B454C87"/>
    <w:multiLevelType w:val="multilevel"/>
    <w:tmpl w:val="47C23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F4C5620"/>
    <w:multiLevelType w:val="multilevel"/>
    <w:tmpl w:val="A3EC1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5"/>
  </w:num>
  <w:num w:numId="3">
    <w:abstractNumId w:val="1"/>
  </w:num>
  <w:num w:numId="4">
    <w:abstractNumId w:val="2"/>
  </w:num>
  <w:num w:numId="5">
    <w:abstractNumId w:val="12"/>
  </w:num>
  <w:num w:numId="6">
    <w:abstractNumId w:val="7"/>
  </w:num>
  <w:num w:numId="7">
    <w:abstractNumId w:val="17"/>
  </w:num>
  <w:num w:numId="8">
    <w:abstractNumId w:val="3"/>
  </w:num>
  <w:num w:numId="9">
    <w:abstractNumId w:val="6"/>
  </w:num>
  <w:num w:numId="10">
    <w:abstractNumId w:val="10"/>
  </w:num>
  <w:num w:numId="11">
    <w:abstractNumId w:val="16"/>
  </w:num>
  <w:num w:numId="12">
    <w:abstractNumId w:val="4"/>
  </w:num>
  <w:num w:numId="13">
    <w:abstractNumId w:val="11"/>
  </w:num>
  <w:num w:numId="14">
    <w:abstractNumId w:val="5"/>
  </w:num>
  <w:num w:numId="15">
    <w:abstractNumId w:val="21"/>
  </w:num>
  <w:num w:numId="16">
    <w:abstractNumId w:val="13"/>
  </w:num>
  <w:num w:numId="17">
    <w:abstractNumId w:val="8"/>
  </w:num>
  <w:num w:numId="18">
    <w:abstractNumId w:val="20"/>
  </w:num>
  <w:num w:numId="19">
    <w:abstractNumId w:val="0"/>
  </w:num>
  <w:num w:numId="20">
    <w:abstractNumId w:val="14"/>
  </w:num>
  <w:num w:numId="21">
    <w:abstractNumId w:val="1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80"/>
    <w:rsid w:val="000019CA"/>
    <w:rsid w:val="000061BD"/>
    <w:rsid w:val="00012E0C"/>
    <w:rsid w:val="00020938"/>
    <w:rsid w:val="000377B3"/>
    <w:rsid w:val="00055550"/>
    <w:rsid w:val="0006351E"/>
    <w:rsid w:val="00067560"/>
    <w:rsid w:val="00072EA7"/>
    <w:rsid w:val="00074BFF"/>
    <w:rsid w:val="00076592"/>
    <w:rsid w:val="000825B5"/>
    <w:rsid w:val="00083411"/>
    <w:rsid w:val="00083B1A"/>
    <w:rsid w:val="000974EF"/>
    <w:rsid w:val="000976C5"/>
    <w:rsid w:val="000A2953"/>
    <w:rsid w:val="000A385D"/>
    <w:rsid w:val="000B1510"/>
    <w:rsid w:val="000B2380"/>
    <w:rsid w:val="000C4866"/>
    <w:rsid w:val="000C48BD"/>
    <w:rsid w:val="000C51C1"/>
    <w:rsid w:val="000D146F"/>
    <w:rsid w:val="000E265D"/>
    <w:rsid w:val="00103371"/>
    <w:rsid w:val="00107B4A"/>
    <w:rsid w:val="001137A4"/>
    <w:rsid w:val="00123FD5"/>
    <w:rsid w:val="00136233"/>
    <w:rsid w:val="0013746D"/>
    <w:rsid w:val="00137511"/>
    <w:rsid w:val="00145E0B"/>
    <w:rsid w:val="00150F82"/>
    <w:rsid w:val="001657BB"/>
    <w:rsid w:val="00167B2C"/>
    <w:rsid w:val="001716DA"/>
    <w:rsid w:val="0018129D"/>
    <w:rsid w:val="0018291C"/>
    <w:rsid w:val="001A224F"/>
    <w:rsid w:val="001A4EB7"/>
    <w:rsid w:val="001C0A6A"/>
    <w:rsid w:val="001C1B04"/>
    <w:rsid w:val="001C6A22"/>
    <w:rsid w:val="001D11B1"/>
    <w:rsid w:val="001E0934"/>
    <w:rsid w:val="001E494D"/>
    <w:rsid w:val="00206872"/>
    <w:rsid w:val="00207CB6"/>
    <w:rsid w:val="00210CDB"/>
    <w:rsid w:val="0021338F"/>
    <w:rsid w:val="002158A1"/>
    <w:rsid w:val="00230AF5"/>
    <w:rsid w:val="002337E8"/>
    <w:rsid w:val="00235DF4"/>
    <w:rsid w:val="00243A0C"/>
    <w:rsid w:val="00245938"/>
    <w:rsid w:val="0025612B"/>
    <w:rsid w:val="00257188"/>
    <w:rsid w:val="002605BC"/>
    <w:rsid w:val="00286A82"/>
    <w:rsid w:val="00290BCF"/>
    <w:rsid w:val="00296FCB"/>
    <w:rsid w:val="002A2F5C"/>
    <w:rsid w:val="002D47D8"/>
    <w:rsid w:val="002D73C2"/>
    <w:rsid w:val="002E3272"/>
    <w:rsid w:val="0031068F"/>
    <w:rsid w:val="00310F17"/>
    <w:rsid w:val="00314FEF"/>
    <w:rsid w:val="00321451"/>
    <w:rsid w:val="0032690F"/>
    <w:rsid w:val="00336F37"/>
    <w:rsid w:val="003370B4"/>
    <w:rsid w:val="00340213"/>
    <w:rsid w:val="00344CDE"/>
    <w:rsid w:val="0035494A"/>
    <w:rsid w:val="0035587F"/>
    <w:rsid w:val="00360A9C"/>
    <w:rsid w:val="003610F3"/>
    <w:rsid w:val="0036229A"/>
    <w:rsid w:val="00372165"/>
    <w:rsid w:val="00373689"/>
    <w:rsid w:val="00394406"/>
    <w:rsid w:val="003A51A9"/>
    <w:rsid w:val="003A762C"/>
    <w:rsid w:val="003B3502"/>
    <w:rsid w:val="003B68CD"/>
    <w:rsid w:val="003C15EF"/>
    <w:rsid w:val="003D68F1"/>
    <w:rsid w:val="003D7339"/>
    <w:rsid w:val="003F5CB7"/>
    <w:rsid w:val="003F6BC6"/>
    <w:rsid w:val="003F7D94"/>
    <w:rsid w:val="00414B08"/>
    <w:rsid w:val="00416A2F"/>
    <w:rsid w:val="004235E2"/>
    <w:rsid w:val="00423BEF"/>
    <w:rsid w:val="0042594D"/>
    <w:rsid w:val="00426BF6"/>
    <w:rsid w:val="00464D27"/>
    <w:rsid w:val="004659A2"/>
    <w:rsid w:val="004705DC"/>
    <w:rsid w:val="0048007F"/>
    <w:rsid w:val="00484149"/>
    <w:rsid w:val="004A02B4"/>
    <w:rsid w:val="004A0D4A"/>
    <w:rsid w:val="004A2E00"/>
    <w:rsid w:val="004A3237"/>
    <w:rsid w:val="004A4209"/>
    <w:rsid w:val="004B0C89"/>
    <w:rsid w:val="004C0AA2"/>
    <w:rsid w:val="004D0207"/>
    <w:rsid w:val="004D040B"/>
    <w:rsid w:val="004D4167"/>
    <w:rsid w:val="004D5164"/>
    <w:rsid w:val="004E4A1D"/>
    <w:rsid w:val="004E6C3B"/>
    <w:rsid w:val="004F3E3E"/>
    <w:rsid w:val="00505C35"/>
    <w:rsid w:val="00511BD8"/>
    <w:rsid w:val="00516516"/>
    <w:rsid w:val="005228E3"/>
    <w:rsid w:val="00523F0C"/>
    <w:rsid w:val="0053780B"/>
    <w:rsid w:val="00545E56"/>
    <w:rsid w:val="00556C56"/>
    <w:rsid w:val="0056635E"/>
    <w:rsid w:val="00567C7E"/>
    <w:rsid w:val="005743D1"/>
    <w:rsid w:val="005823DA"/>
    <w:rsid w:val="005828AB"/>
    <w:rsid w:val="005A3A2D"/>
    <w:rsid w:val="005B35F0"/>
    <w:rsid w:val="005B3BFB"/>
    <w:rsid w:val="005B7125"/>
    <w:rsid w:val="005C32FE"/>
    <w:rsid w:val="005C6BA6"/>
    <w:rsid w:val="005D4E70"/>
    <w:rsid w:val="005D74DE"/>
    <w:rsid w:val="005E1FD9"/>
    <w:rsid w:val="00612040"/>
    <w:rsid w:val="00613F41"/>
    <w:rsid w:val="00622E2D"/>
    <w:rsid w:val="006335D6"/>
    <w:rsid w:val="006336F5"/>
    <w:rsid w:val="00661086"/>
    <w:rsid w:val="0067443A"/>
    <w:rsid w:val="00676E1C"/>
    <w:rsid w:val="00676EBC"/>
    <w:rsid w:val="00677100"/>
    <w:rsid w:val="0068065A"/>
    <w:rsid w:val="00682E13"/>
    <w:rsid w:val="00691E54"/>
    <w:rsid w:val="006B1EF1"/>
    <w:rsid w:val="006B4151"/>
    <w:rsid w:val="006C2107"/>
    <w:rsid w:val="006C2BFA"/>
    <w:rsid w:val="006D0001"/>
    <w:rsid w:val="006E0BF2"/>
    <w:rsid w:val="006E3D2A"/>
    <w:rsid w:val="006F1C4F"/>
    <w:rsid w:val="00704D05"/>
    <w:rsid w:val="00715BF4"/>
    <w:rsid w:val="00722496"/>
    <w:rsid w:val="007236D9"/>
    <w:rsid w:val="00731F22"/>
    <w:rsid w:val="00734ABB"/>
    <w:rsid w:val="007350E5"/>
    <w:rsid w:val="00735FB1"/>
    <w:rsid w:val="00752953"/>
    <w:rsid w:val="00793236"/>
    <w:rsid w:val="007A053C"/>
    <w:rsid w:val="007B1DDB"/>
    <w:rsid w:val="007C347D"/>
    <w:rsid w:val="007C5759"/>
    <w:rsid w:val="007C7F36"/>
    <w:rsid w:val="007D71A7"/>
    <w:rsid w:val="007E20B0"/>
    <w:rsid w:val="007E6543"/>
    <w:rsid w:val="007F6F75"/>
    <w:rsid w:val="00801FC7"/>
    <w:rsid w:val="00810C42"/>
    <w:rsid w:val="00814C1E"/>
    <w:rsid w:val="00821DF9"/>
    <w:rsid w:val="00831F6F"/>
    <w:rsid w:val="008340B6"/>
    <w:rsid w:val="00846FD7"/>
    <w:rsid w:val="00874364"/>
    <w:rsid w:val="00886B0A"/>
    <w:rsid w:val="008B4003"/>
    <w:rsid w:val="008C52D9"/>
    <w:rsid w:val="008D6B86"/>
    <w:rsid w:val="008D6F55"/>
    <w:rsid w:val="008E7610"/>
    <w:rsid w:val="0090711F"/>
    <w:rsid w:val="00913B84"/>
    <w:rsid w:val="00917584"/>
    <w:rsid w:val="00922923"/>
    <w:rsid w:val="009253A8"/>
    <w:rsid w:val="00931A50"/>
    <w:rsid w:val="0094395F"/>
    <w:rsid w:val="00945D71"/>
    <w:rsid w:val="00947697"/>
    <w:rsid w:val="00953396"/>
    <w:rsid w:val="00953FF9"/>
    <w:rsid w:val="0096028A"/>
    <w:rsid w:val="00960657"/>
    <w:rsid w:val="00961D07"/>
    <w:rsid w:val="00964379"/>
    <w:rsid w:val="009735A4"/>
    <w:rsid w:val="00994F02"/>
    <w:rsid w:val="00995E7D"/>
    <w:rsid w:val="009B7468"/>
    <w:rsid w:val="009C16D0"/>
    <w:rsid w:val="009C33E0"/>
    <w:rsid w:val="009C670E"/>
    <w:rsid w:val="009D7A7B"/>
    <w:rsid w:val="009E7312"/>
    <w:rsid w:val="009F3677"/>
    <w:rsid w:val="009F4099"/>
    <w:rsid w:val="009F42F3"/>
    <w:rsid w:val="009F460C"/>
    <w:rsid w:val="00A01DA0"/>
    <w:rsid w:val="00A060BE"/>
    <w:rsid w:val="00A12025"/>
    <w:rsid w:val="00A17AD4"/>
    <w:rsid w:val="00A23F29"/>
    <w:rsid w:val="00A26079"/>
    <w:rsid w:val="00A42BFE"/>
    <w:rsid w:val="00A57824"/>
    <w:rsid w:val="00A613FF"/>
    <w:rsid w:val="00A6597A"/>
    <w:rsid w:val="00A94170"/>
    <w:rsid w:val="00AA01E9"/>
    <w:rsid w:val="00AA2DCF"/>
    <w:rsid w:val="00AB1B32"/>
    <w:rsid w:val="00AB437A"/>
    <w:rsid w:val="00AB6AE8"/>
    <w:rsid w:val="00AD527B"/>
    <w:rsid w:val="00AD645A"/>
    <w:rsid w:val="00AE190D"/>
    <w:rsid w:val="00AE2BD3"/>
    <w:rsid w:val="00AE535B"/>
    <w:rsid w:val="00AF00B0"/>
    <w:rsid w:val="00B06FF9"/>
    <w:rsid w:val="00B17F86"/>
    <w:rsid w:val="00B24A0B"/>
    <w:rsid w:val="00B34377"/>
    <w:rsid w:val="00B352ED"/>
    <w:rsid w:val="00B3782B"/>
    <w:rsid w:val="00B40BEF"/>
    <w:rsid w:val="00B43606"/>
    <w:rsid w:val="00B50B32"/>
    <w:rsid w:val="00B53580"/>
    <w:rsid w:val="00B618A8"/>
    <w:rsid w:val="00B63390"/>
    <w:rsid w:val="00B77509"/>
    <w:rsid w:val="00B875E7"/>
    <w:rsid w:val="00B93B52"/>
    <w:rsid w:val="00BB1CB7"/>
    <w:rsid w:val="00BB22CE"/>
    <w:rsid w:val="00BB4645"/>
    <w:rsid w:val="00BC2223"/>
    <w:rsid w:val="00BD067E"/>
    <w:rsid w:val="00BD2174"/>
    <w:rsid w:val="00BE53B0"/>
    <w:rsid w:val="00BE7EFF"/>
    <w:rsid w:val="00BF59FF"/>
    <w:rsid w:val="00C120B0"/>
    <w:rsid w:val="00C213F0"/>
    <w:rsid w:val="00C251FE"/>
    <w:rsid w:val="00C31582"/>
    <w:rsid w:val="00C336D7"/>
    <w:rsid w:val="00C43FFE"/>
    <w:rsid w:val="00C44B56"/>
    <w:rsid w:val="00C510CA"/>
    <w:rsid w:val="00C6132C"/>
    <w:rsid w:val="00C61401"/>
    <w:rsid w:val="00C6690D"/>
    <w:rsid w:val="00C969AB"/>
    <w:rsid w:val="00CA5EAF"/>
    <w:rsid w:val="00CA661B"/>
    <w:rsid w:val="00CB502B"/>
    <w:rsid w:val="00CC1634"/>
    <w:rsid w:val="00CC5583"/>
    <w:rsid w:val="00CC75BE"/>
    <w:rsid w:val="00CD134D"/>
    <w:rsid w:val="00CD5E78"/>
    <w:rsid w:val="00CF0E5F"/>
    <w:rsid w:val="00CF6182"/>
    <w:rsid w:val="00D00282"/>
    <w:rsid w:val="00D10000"/>
    <w:rsid w:val="00D15706"/>
    <w:rsid w:val="00D1575B"/>
    <w:rsid w:val="00D20936"/>
    <w:rsid w:val="00D328A8"/>
    <w:rsid w:val="00D34CF0"/>
    <w:rsid w:val="00D439F6"/>
    <w:rsid w:val="00D45D4A"/>
    <w:rsid w:val="00D668CF"/>
    <w:rsid w:val="00D67352"/>
    <w:rsid w:val="00D73B1E"/>
    <w:rsid w:val="00D77258"/>
    <w:rsid w:val="00DA08AB"/>
    <w:rsid w:val="00DB7242"/>
    <w:rsid w:val="00DB79B6"/>
    <w:rsid w:val="00DD04BB"/>
    <w:rsid w:val="00DD04DF"/>
    <w:rsid w:val="00DD555D"/>
    <w:rsid w:val="00DD6AF7"/>
    <w:rsid w:val="00DE4369"/>
    <w:rsid w:val="00DE4ED3"/>
    <w:rsid w:val="00DF24F9"/>
    <w:rsid w:val="00DF5B84"/>
    <w:rsid w:val="00DF6EF9"/>
    <w:rsid w:val="00E009EF"/>
    <w:rsid w:val="00E02890"/>
    <w:rsid w:val="00E10AEC"/>
    <w:rsid w:val="00E13900"/>
    <w:rsid w:val="00E209D6"/>
    <w:rsid w:val="00E2274D"/>
    <w:rsid w:val="00E22D1D"/>
    <w:rsid w:val="00E31AB4"/>
    <w:rsid w:val="00E32251"/>
    <w:rsid w:val="00E361E9"/>
    <w:rsid w:val="00E401A7"/>
    <w:rsid w:val="00E50C65"/>
    <w:rsid w:val="00E64D50"/>
    <w:rsid w:val="00E66DD2"/>
    <w:rsid w:val="00E76EF4"/>
    <w:rsid w:val="00E7752A"/>
    <w:rsid w:val="00E77B7F"/>
    <w:rsid w:val="00E80D20"/>
    <w:rsid w:val="00E83A14"/>
    <w:rsid w:val="00E879AE"/>
    <w:rsid w:val="00E92EAB"/>
    <w:rsid w:val="00E965A7"/>
    <w:rsid w:val="00EA2C6E"/>
    <w:rsid w:val="00ED2368"/>
    <w:rsid w:val="00ED2DCC"/>
    <w:rsid w:val="00EE021B"/>
    <w:rsid w:val="00EE2440"/>
    <w:rsid w:val="00EF0421"/>
    <w:rsid w:val="00EF14B5"/>
    <w:rsid w:val="00EF35CD"/>
    <w:rsid w:val="00F05ED1"/>
    <w:rsid w:val="00F10AA6"/>
    <w:rsid w:val="00F10ED9"/>
    <w:rsid w:val="00F17833"/>
    <w:rsid w:val="00F21AA8"/>
    <w:rsid w:val="00F2310D"/>
    <w:rsid w:val="00F3064D"/>
    <w:rsid w:val="00F314A7"/>
    <w:rsid w:val="00F51DA5"/>
    <w:rsid w:val="00F563FA"/>
    <w:rsid w:val="00F60384"/>
    <w:rsid w:val="00F65323"/>
    <w:rsid w:val="00F67AD2"/>
    <w:rsid w:val="00F80174"/>
    <w:rsid w:val="00F86021"/>
    <w:rsid w:val="00F86FCA"/>
    <w:rsid w:val="00F91AB8"/>
    <w:rsid w:val="00F979D1"/>
    <w:rsid w:val="00FA62D6"/>
    <w:rsid w:val="00FB19E4"/>
    <w:rsid w:val="00FB5730"/>
    <w:rsid w:val="00FB6A94"/>
    <w:rsid w:val="00FD17C0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CDAD11A-6332-4830-90F5-6B47BF6D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eastAsia="cs-CZ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sz w:val="24"/>
      <w:u w:val="single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u w:val="single"/>
    </w:rPr>
  </w:style>
  <w:style w:type="paragraph" w:styleId="Nadpis4">
    <w:name w:val="heading 4"/>
    <w:basedOn w:val="Normlny"/>
    <w:next w:val="Normlny"/>
    <w:qFormat/>
    <w:pPr>
      <w:keepNext/>
      <w:ind w:left="215"/>
      <w:outlineLvl w:val="3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Hypertextovprepojenie">
    <w:name w:val="Hyperlink"/>
    <w:rPr>
      <w:color w:val="0000FF"/>
      <w:u w:val="single"/>
    </w:rPr>
  </w:style>
  <w:style w:type="character" w:styleId="slostrany">
    <w:name w:val="page number"/>
    <w:basedOn w:val="Predvolenpsmoodseku"/>
  </w:style>
  <w:style w:type="paragraph" w:styleId="Textbubliny">
    <w:name w:val="Balloon Text"/>
    <w:basedOn w:val="Normlny"/>
    <w:semiHidden/>
    <w:rsid w:val="006D0001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AE2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F3064D"/>
    <w:rPr>
      <w:lang w:eastAsia="cs-CZ"/>
    </w:rPr>
  </w:style>
  <w:style w:type="character" w:customStyle="1" w:styleId="HlavikaChar">
    <w:name w:val="Hlavička Char"/>
    <w:link w:val="Hlavika"/>
    <w:rsid w:val="003A762C"/>
    <w:rPr>
      <w:lang w:eastAsia="cs-CZ"/>
    </w:rPr>
  </w:style>
  <w:style w:type="paragraph" w:styleId="Odsekzoznamu">
    <w:name w:val="List Paragraph"/>
    <w:basedOn w:val="Normlny"/>
    <w:uiPriority w:val="34"/>
    <w:qFormat/>
    <w:rsid w:val="00EE2440"/>
    <w:pPr>
      <w:ind w:left="720"/>
      <w:contextualSpacing/>
    </w:pPr>
  </w:style>
  <w:style w:type="paragraph" w:styleId="Zkladntext">
    <w:name w:val="Body Text"/>
    <w:basedOn w:val="Normlny"/>
    <w:link w:val="ZkladntextChar"/>
    <w:rsid w:val="002337E8"/>
    <w:pPr>
      <w:widowControl w:val="0"/>
      <w:autoSpaceDE w:val="0"/>
      <w:autoSpaceDN w:val="0"/>
      <w:adjustRightInd w:val="0"/>
      <w:jc w:val="both"/>
    </w:pPr>
    <w:rPr>
      <w:b/>
      <w:bCs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2337E8"/>
    <w:rPr>
      <w:b/>
      <w:bCs/>
    </w:rPr>
  </w:style>
  <w:style w:type="paragraph" w:styleId="Normlnywebov">
    <w:name w:val="Normal (Web)"/>
    <w:basedOn w:val="Normlny"/>
    <w:uiPriority w:val="99"/>
    <w:rsid w:val="00AE190D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styleId="Zvraznenie">
    <w:name w:val="Emphasis"/>
    <w:basedOn w:val="Predvolenpsmoodseku"/>
    <w:uiPriority w:val="99"/>
    <w:qFormat/>
    <w:rsid w:val="00AE19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2013\ur&#269;enie%20&#269;asu%20n&#250;dze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64DC8-B8CD-45C7-998C-0E0DB8E5B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určenie času núdze.dot</Template>
  <TotalTime>1</TotalTime>
  <Pages>4</Pages>
  <Words>898</Words>
  <Characters>5122</Characters>
  <Application>Microsoft Office Word</Application>
  <DocSecurity>0</DocSecurity>
  <Lines>42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</vt:lpstr>
      <vt:lpstr></vt:lpstr>
    </vt:vector>
  </TitlesOfParts>
  <Company>SVS MV SR</Company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</dc:title>
  <dc:creator>User</dc:creator>
  <cp:lastModifiedBy>Hanko, Matus</cp:lastModifiedBy>
  <cp:revision>2</cp:revision>
  <cp:lastPrinted>2020-04-22T11:33:00Z</cp:lastPrinted>
  <dcterms:created xsi:type="dcterms:W3CDTF">2024-07-18T06:46:00Z</dcterms:created>
  <dcterms:modified xsi:type="dcterms:W3CDTF">2024-07-18T06:46:00Z</dcterms:modified>
</cp:coreProperties>
</file>